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C348" w14:textId="1460051E" w:rsidR="00A87B84" w:rsidRDefault="00565AEB" w:rsidP="00565AEB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3B85D9" wp14:editId="79D63B59">
            <wp:simplePos x="0" y="0"/>
            <wp:positionH relativeFrom="margin">
              <wp:align>right</wp:align>
            </wp:positionH>
            <wp:positionV relativeFrom="paragraph">
              <wp:posOffset>4989</wp:posOffset>
            </wp:positionV>
            <wp:extent cx="1018540" cy="914400"/>
            <wp:effectExtent l="0" t="0" r="0" b="0"/>
            <wp:wrapNone/>
            <wp:docPr id="1518035718" name="Picture 1518035718" descr="A logo with arrows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5718" name="Picture 1" descr="A logo with arrows in the cen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B6">
        <w:t>Annual General Meeting</w:t>
      </w:r>
    </w:p>
    <w:p w14:paraId="741D390F" w14:textId="1A382AFB" w:rsidR="00827960" w:rsidRDefault="001137B6" w:rsidP="00827960">
      <w:pPr>
        <w:pStyle w:val="Subtitle"/>
      </w:pPr>
      <w:r>
        <w:t>May 15</w:t>
      </w:r>
      <w:r w:rsidR="005B0AF1">
        <w:t>, 2024</w:t>
      </w:r>
      <w:r>
        <w:t xml:space="preserve">, </w:t>
      </w:r>
      <w:r w:rsidR="00D16260">
        <w:t>12:</w:t>
      </w:r>
      <w:r w:rsidR="009B69A6">
        <w:t xml:space="preserve">00 </w:t>
      </w:r>
      <w:r>
        <w:t xml:space="preserve">to 1:00 </w:t>
      </w:r>
      <w:r w:rsidR="00D16260">
        <w:t>p.m</w:t>
      </w:r>
      <w:r>
        <w:t>.</w:t>
      </w:r>
    </w:p>
    <w:p w14:paraId="47827920" w14:textId="77777777" w:rsidR="00842AEE" w:rsidRDefault="00842AEE" w:rsidP="001137B6">
      <w:pPr>
        <w:pStyle w:val="Subtitle"/>
      </w:pPr>
      <w:r>
        <w:t>Northern Alberta Pioneers Cabin</w:t>
      </w:r>
    </w:p>
    <w:p w14:paraId="2117EBFF" w14:textId="29E38655" w:rsidR="001137B6" w:rsidRPr="001137B6" w:rsidRDefault="00842AEE" w:rsidP="001137B6">
      <w:pPr>
        <w:pStyle w:val="Subtitle"/>
      </w:pPr>
      <w:r>
        <w:t xml:space="preserve">9430 Scona Road, Edmonton, AB, T6E 3W4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810"/>
        <w:gridCol w:w="1710"/>
        <w:gridCol w:w="1890"/>
        <w:gridCol w:w="1080"/>
      </w:tblGrid>
      <w:tr w:rsidR="00D16260" w:rsidRPr="00D16260" w14:paraId="0CC51952" w14:textId="77777777" w:rsidTr="024F9E60">
        <w:tc>
          <w:tcPr>
            <w:tcW w:w="4770" w:type="dxa"/>
            <w:gridSpan w:val="2"/>
          </w:tcPr>
          <w:p w14:paraId="7EDD3BBC" w14:textId="122AEF90" w:rsidR="00060F01" w:rsidRPr="00D16260" w:rsidRDefault="00060F01" w:rsidP="00394303">
            <w:pPr>
              <w:spacing w:after="120"/>
              <w:rPr>
                <w:b/>
                <w:bCs/>
                <w:color w:val="E86600" w:themeColor="accent1"/>
                <w:sz w:val="30"/>
                <w:szCs w:val="30"/>
              </w:rPr>
            </w:pPr>
            <w:r w:rsidRPr="00D16260">
              <w:rPr>
                <w:b/>
                <w:bCs/>
                <w:color w:val="E86600" w:themeColor="accent1"/>
                <w:sz w:val="30"/>
                <w:szCs w:val="30"/>
              </w:rPr>
              <w:t>Attendees</w:t>
            </w:r>
          </w:p>
        </w:tc>
        <w:tc>
          <w:tcPr>
            <w:tcW w:w="4680" w:type="dxa"/>
            <w:gridSpan w:val="3"/>
          </w:tcPr>
          <w:p w14:paraId="0849A82A" w14:textId="0E1FFB8F" w:rsidR="00060F01" w:rsidRPr="00D16260" w:rsidRDefault="00060F01" w:rsidP="00394303">
            <w:pPr>
              <w:spacing w:after="120"/>
              <w:rPr>
                <w:b/>
                <w:bCs/>
                <w:color w:val="E86600" w:themeColor="accent1"/>
                <w:sz w:val="30"/>
                <w:szCs w:val="30"/>
              </w:rPr>
            </w:pPr>
          </w:p>
        </w:tc>
      </w:tr>
      <w:tr w:rsidR="00D16260" w14:paraId="5887DCA3" w14:textId="77777777" w:rsidTr="024F9E60">
        <w:tc>
          <w:tcPr>
            <w:tcW w:w="4770" w:type="dxa"/>
            <w:gridSpan w:val="2"/>
          </w:tcPr>
          <w:p w14:paraId="7CCCB10D" w14:textId="5D955735" w:rsidR="00D16260" w:rsidRDefault="00D31F68" w:rsidP="00D16260">
            <w:r>
              <w:t>Refer to the attached list</w:t>
            </w:r>
          </w:p>
        </w:tc>
        <w:tc>
          <w:tcPr>
            <w:tcW w:w="4680" w:type="dxa"/>
            <w:gridSpan w:val="3"/>
          </w:tcPr>
          <w:p w14:paraId="53B1416C" w14:textId="2C6673F1" w:rsidR="00D16260" w:rsidRDefault="00D16260" w:rsidP="00D16260"/>
        </w:tc>
      </w:tr>
      <w:tr w:rsidR="00D16260" w14:paraId="3E5C115E" w14:textId="77777777" w:rsidTr="024F9E60">
        <w:tc>
          <w:tcPr>
            <w:tcW w:w="4770" w:type="dxa"/>
            <w:gridSpan w:val="2"/>
            <w:tcBorders>
              <w:bottom w:val="single" w:sz="12" w:space="0" w:color="auto"/>
            </w:tcBorders>
          </w:tcPr>
          <w:p w14:paraId="3BF5844E" w14:textId="34194C8F" w:rsidR="00D16260" w:rsidRDefault="00D16260" w:rsidP="00D16260"/>
        </w:tc>
        <w:tc>
          <w:tcPr>
            <w:tcW w:w="4680" w:type="dxa"/>
            <w:gridSpan w:val="3"/>
            <w:tcBorders>
              <w:bottom w:val="single" w:sz="12" w:space="0" w:color="auto"/>
            </w:tcBorders>
          </w:tcPr>
          <w:p w14:paraId="54E184EB" w14:textId="0818A25C" w:rsidR="00D16260" w:rsidRDefault="00D16260" w:rsidP="00D16260"/>
        </w:tc>
      </w:tr>
      <w:tr w:rsidR="009B69A6" w14:paraId="71CFFFA4" w14:textId="77777777" w:rsidTr="024F9E60">
        <w:tc>
          <w:tcPr>
            <w:tcW w:w="477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A368818" w14:textId="0F2EF947" w:rsidR="009B69A6" w:rsidRPr="00D31F68" w:rsidRDefault="00D31F68" w:rsidP="00394303">
            <w:pPr>
              <w:spacing w:after="120"/>
              <w:rPr>
                <w:b/>
                <w:bCs/>
                <w:color w:val="E86600" w:themeColor="accent1"/>
                <w:sz w:val="30"/>
                <w:szCs w:val="30"/>
              </w:rPr>
            </w:pPr>
            <w:r w:rsidRPr="00D31F68">
              <w:rPr>
                <w:b/>
                <w:bCs/>
                <w:color w:val="E86600" w:themeColor="accent1"/>
                <w:sz w:val="30"/>
                <w:szCs w:val="30"/>
              </w:rPr>
              <w:t>Summary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0FE4F8" w14:textId="499AD913" w:rsidR="009B69A6" w:rsidRDefault="009B69A6" w:rsidP="00394303">
            <w:pPr>
              <w:spacing w:after="120"/>
            </w:pPr>
          </w:p>
        </w:tc>
      </w:tr>
      <w:tr w:rsidR="00D31F68" w14:paraId="2DABCE78" w14:textId="77777777" w:rsidTr="024F9E60">
        <w:tc>
          <w:tcPr>
            <w:tcW w:w="3960" w:type="dxa"/>
            <w:tcBorders>
              <w:top w:val="dotted" w:sz="4" w:space="0" w:color="auto"/>
              <w:left w:val="single" w:sz="12" w:space="0" w:color="auto"/>
            </w:tcBorders>
          </w:tcPr>
          <w:p w14:paraId="490BE6D9" w14:textId="229D939A" w:rsidR="00D31F68" w:rsidRPr="00394303" w:rsidRDefault="00D31F68" w:rsidP="4A4631B8">
            <w:pPr>
              <w:rPr>
                <w:b/>
                <w:bCs/>
              </w:rPr>
            </w:pPr>
            <w:r w:rsidRPr="00394303">
              <w:rPr>
                <w:b/>
                <w:bCs/>
              </w:rPr>
              <w:t>Board Directors</w:t>
            </w:r>
          </w:p>
        </w:tc>
        <w:tc>
          <w:tcPr>
            <w:tcW w:w="810" w:type="dxa"/>
            <w:tcBorders>
              <w:top w:val="dotted" w:sz="4" w:space="0" w:color="auto"/>
              <w:right w:val="dotted" w:sz="4" w:space="0" w:color="auto"/>
            </w:tcBorders>
          </w:tcPr>
          <w:p w14:paraId="2B431986" w14:textId="38FE1826" w:rsidR="00D31F68" w:rsidRPr="00D31F68" w:rsidRDefault="0A1F6886" w:rsidP="00D31F68">
            <w:pPr>
              <w:jc w:val="right"/>
            </w:pPr>
            <w:r>
              <w:t>10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6CABDEF2" w14:textId="101326D5" w:rsidR="00D31F68" w:rsidRPr="00394303" w:rsidRDefault="00D31F68">
            <w:pPr>
              <w:rPr>
                <w:b/>
                <w:bCs/>
              </w:rPr>
            </w:pPr>
            <w:r w:rsidRPr="00394303">
              <w:rPr>
                <w:b/>
                <w:bCs/>
              </w:rPr>
              <w:t>Proxy Votes</w:t>
            </w:r>
          </w:p>
        </w:tc>
        <w:tc>
          <w:tcPr>
            <w:tcW w:w="1080" w:type="dxa"/>
            <w:tcBorders>
              <w:top w:val="dotted" w:sz="4" w:space="0" w:color="auto"/>
              <w:right w:val="single" w:sz="12" w:space="0" w:color="auto"/>
            </w:tcBorders>
          </w:tcPr>
          <w:p w14:paraId="6D268D9B" w14:textId="494B6101" w:rsidR="00D31F68" w:rsidRPr="00D31F68" w:rsidRDefault="677AE164" w:rsidP="00D31F68">
            <w:pPr>
              <w:jc w:val="right"/>
            </w:pPr>
            <w:r>
              <w:t>2</w:t>
            </w:r>
          </w:p>
        </w:tc>
      </w:tr>
      <w:tr w:rsidR="00D31F68" w14:paraId="01B12757" w14:textId="77777777" w:rsidTr="024F9E60">
        <w:tc>
          <w:tcPr>
            <w:tcW w:w="3960" w:type="dxa"/>
            <w:tcBorders>
              <w:left w:val="single" w:sz="12" w:space="0" w:color="auto"/>
            </w:tcBorders>
          </w:tcPr>
          <w:p w14:paraId="6C167BB9" w14:textId="472A24AC" w:rsidR="00D31F68" w:rsidRPr="00394303" w:rsidRDefault="00D31F68" w:rsidP="005B0AF1">
            <w:pPr>
              <w:rPr>
                <w:b/>
                <w:bCs/>
              </w:rPr>
            </w:pPr>
            <w:r w:rsidRPr="00394303">
              <w:rPr>
                <w:b/>
                <w:bCs/>
              </w:rPr>
              <w:t>Employees</w:t>
            </w:r>
          </w:p>
        </w:tc>
        <w:tc>
          <w:tcPr>
            <w:tcW w:w="810" w:type="dxa"/>
            <w:tcBorders>
              <w:right w:val="dotted" w:sz="4" w:space="0" w:color="auto"/>
            </w:tcBorders>
          </w:tcPr>
          <w:p w14:paraId="04CC7DC8" w14:textId="0E4079E2" w:rsidR="00D31F68" w:rsidRPr="00D31F68" w:rsidRDefault="6F9D3E3D" w:rsidP="00D31F68">
            <w:pPr>
              <w:jc w:val="right"/>
            </w:pPr>
            <w:r>
              <w:t>9</w:t>
            </w:r>
          </w:p>
        </w:tc>
        <w:tc>
          <w:tcPr>
            <w:tcW w:w="3600" w:type="dxa"/>
            <w:gridSpan w:val="2"/>
            <w:tcBorders>
              <w:left w:val="dotted" w:sz="4" w:space="0" w:color="auto"/>
            </w:tcBorders>
          </w:tcPr>
          <w:p w14:paraId="25CC3010" w14:textId="548CB40A" w:rsidR="00D31F68" w:rsidRPr="00394303" w:rsidRDefault="00D31F68" w:rsidP="005B0AF1">
            <w:pPr>
              <w:rPr>
                <w:b/>
                <w:bCs/>
              </w:rPr>
            </w:pPr>
            <w:r w:rsidRPr="00394303">
              <w:rPr>
                <w:b/>
                <w:bCs/>
              </w:rPr>
              <w:t>Quorum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14:paraId="10526D39" w14:textId="5DA86103" w:rsidR="00D31F68" w:rsidRPr="00D31F68" w:rsidRDefault="244A6655" w:rsidP="00D31F68">
            <w:pPr>
              <w:jc w:val="right"/>
            </w:pPr>
            <w:r>
              <w:t>41</w:t>
            </w:r>
            <w:r w:rsidR="4B201DBC">
              <w:t>/</w:t>
            </w:r>
            <w:r w:rsidR="10DE291E">
              <w:t>273</w:t>
            </w:r>
          </w:p>
        </w:tc>
      </w:tr>
      <w:tr w:rsidR="00D31F68" w14:paraId="543565F0" w14:textId="77777777" w:rsidTr="024F9E60">
        <w:tc>
          <w:tcPr>
            <w:tcW w:w="3960" w:type="dxa"/>
            <w:tcBorders>
              <w:left w:val="single" w:sz="12" w:space="0" w:color="auto"/>
            </w:tcBorders>
          </w:tcPr>
          <w:p w14:paraId="37B3B061" w14:textId="1941F2F0" w:rsidR="00D31F68" w:rsidRPr="00394303" w:rsidRDefault="00D31F68" w:rsidP="00D31F68">
            <w:pPr>
              <w:rPr>
                <w:b/>
                <w:bCs/>
              </w:rPr>
            </w:pPr>
            <w:r w:rsidRPr="00394303">
              <w:rPr>
                <w:b/>
                <w:bCs/>
              </w:rPr>
              <w:t>Members</w:t>
            </w:r>
          </w:p>
        </w:tc>
        <w:tc>
          <w:tcPr>
            <w:tcW w:w="810" w:type="dxa"/>
            <w:tcBorders>
              <w:right w:val="dotted" w:sz="4" w:space="0" w:color="auto"/>
            </w:tcBorders>
          </w:tcPr>
          <w:p w14:paraId="03825721" w14:textId="2712B015" w:rsidR="00D31F68" w:rsidRPr="00D31F68" w:rsidRDefault="345C74AC" w:rsidP="00D31F68">
            <w:pPr>
              <w:jc w:val="right"/>
            </w:pPr>
            <w:r>
              <w:t>76</w:t>
            </w:r>
          </w:p>
        </w:tc>
        <w:tc>
          <w:tcPr>
            <w:tcW w:w="3600" w:type="dxa"/>
            <w:gridSpan w:val="2"/>
            <w:tcBorders>
              <w:left w:val="dotted" w:sz="4" w:space="0" w:color="auto"/>
            </w:tcBorders>
          </w:tcPr>
          <w:p w14:paraId="3A5530F4" w14:textId="77777777" w:rsidR="00D31F68" w:rsidRPr="00D31F68" w:rsidRDefault="00D31F68" w:rsidP="00D31F68"/>
        </w:tc>
        <w:tc>
          <w:tcPr>
            <w:tcW w:w="1080" w:type="dxa"/>
            <w:tcBorders>
              <w:right w:val="single" w:sz="12" w:space="0" w:color="auto"/>
            </w:tcBorders>
          </w:tcPr>
          <w:p w14:paraId="7143E1AC" w14:textId="77777777" w:rsidR="00D31F68" w:rsidRPr="00D31F68" w:rsidRDefault="00D31F68" w:rsidP="00D31F68">
            <w:pPr>
              <w:jc w:val="right"/>
            </w:pPr>
          </w:p>
        </w:tc>
      </w:tr>
      <w:tr w:rsidR="00D31F68" w14:paraId="7834B51D" w14:textId="77777777" w:rsidTr="024F9E60">
        <w:tc>
          <w:tcPr>
            <w:tcW w:w="3960" w:type="dxa"/>
            <w:tcBorders>
              <w:left w:val="single" w:sz="12" w:space="0" w:color="auto"/>
              <w:bottom w:val="single" w:sz="4" w:space="0" w:color="auto"/>
            </w:tcBorders>
          </w:tcPr>
          <w:p w14:paraId="7EC1E5A0" w14:textId="77777777" w:rsidR="00D31F68" w:rsidRPr="00394303" w:rsidRDefault="00D31F68" w:rsidP="007909B5">
            <w:pPr>
              <w:rPr>
                <w:b/>
                <w:bCs/>
              </w:rPr>
            </w:pPr>
            <w:r w:rsidRPr="00394303">
              <w:rPr>
                <w:b/>
                <w:bCs/>
              </w:rPr>
              <w:t>Guests</w:t>
            </w:r>
          </w:p>
        </w:tc>
        <w:tc>
          <w:tcPr>
            <w:tcW w:w="810" w:type="dxa"/>
            <w:tcBorders>
              <w:bottom w:val="single" w:sz="4" w:space="0" w:color="auto"/>
              <w:right w:val="dotted" w:sz="4" w:space="0" w:color="auto"/>
            </w:tcBorders>
          </w:tcPr>
          <w:p w14:paraId="6F931C30" w14:textId="72B4087A" w:rsidR="00D31F68" w:rsidRPr="00D31F68" w:rsidRDefault="6971DB1E" w:rsidP="007909B5">
            <w:pPr>
              <w:jc w:val="right"/>
            </w:pPr>
            <w:r>
              <w:t>14</w:t>
            </w:r>
          </w:p>
        </w:tc>
        <w:tc>
          <w:tcPr>
            <w:tcW w:w="1710" w:type="dxa"/>
            <w:tcBorders>
              <w:left w:val="dotted" w:sz="4" w:space="0" w:color="auto"/>
            </w:tcBorders>
          </w:tcPr>
          <w:p w14:paraId="79AD6162" w14:textId="6785DACB" w:rsidR="00D31F68" w:rsidRPr="00394303" w:rsidRDefault="00D31F68" w:rsidP="007909B5">
            <w:pPr>
              <w:rPr>
                <w:b/>
                <w:bCs/>
              </w:rPr>
            </w:pPr>
            <w:r w:rsidRPr="00394303">
              <w:rPr>
                <w:b/>
                <w:bCs/>
              </w:rPr>
              <w:t xml:space="preserve">Minute </w:t>
            </w:r>
            <w:r w:rsidR="00394303" w:rsidRPr="00394303">
              <w:rPr>
                <w:b/>
                <w:bCs/>
              </w:rPr>
              <w:t>Taker</w:t>
            </w:r>
            <w:r w:rsidRPr="00394303">
              <w:rPr>
                <w:b/>
                <w:bCs/>
              </w:rPr>
              <w:t>:</w:t>
            </w:r>
          </w:p>
        </w:tc>
        <w:tc>
          <w:tcPr>
            <w:tcW w:w="2970" w:type="dxa"/>
            <w:gridSpan w:val="2"/>
            <w:tcBorders>
              <w:right w:val="single" w:sz="12" w:space="0" w:color="auto"/>
            </w:tcBorders>
          </w:tcPr>
          <w:p w14:paraId="0B7DE7DD" w14:textId="2F83705A" w:rsidR="00D31F68" w:rsidRPr="00D31F68" w:rsidRDefault="7F786084" w:rsidP="00D31F68">
            <w:r>
              <w:t>Geoff Davidge</w:t>
            </w:r>
          </w:p>
        </w:tc>
      </w:tr>
      <w:tr w:rsidR="00D31F68" w14:paraId="29336F8C" w14:textId="77777777" w:rsidTr="024F9E60"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3B8762" w14:textId="286EB349" w:rsidR="00D31F68" w:rsidRPr="00D31F68" w:rsidRDefault="00D31F68" w:rsidP="00D31F68">
            <w:pPr>
              <w:rPr>
                <w:b/>
                <w:bCs/>
              </w:rPr>
            </w:pPr>
            <w:r w:rsidRPr="00D31F68">
              <w:rPr>
                <w:b/>
                <w:bCs/>
              </w:rPr>
              <w:t>Total Attendees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63301D9A" w14:textId="6D76FA6F" w:rsidR="00D31F68" w:rsidRPr="00D31F68" w:rsidRDefault="15B5F614" w:rsidP="00D31F68">
            <w:pPr>
              <w:jc w:val="right"/>
              <w:rPr>
                <w:b/>
                <w:bCs/>
              </w:rPr>
            </w:pPr>
            <w:r w:rsidRPr="024F9E60">
              <w:rPr>
                <w:b/>
                <w:bCs/>
              </w:rPr>
              <w:t>109</w:t>
            </w:r>
          </w:p>
        </w:tc>
        <w:tc>
          <w:tcPr>
            <w:tcW w:w="3600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14:paraId="25B799BE" w14:textId="77777777" w:rsidR="00D31F68" w:rsidRPr="00D31F68" w:rsidRDefault="00D31F68" w:rsidP="00D31F68"/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4336D26D" w14:textId="7B1D14E5" w:rsidR="00D31F68" w:rsidRPr="00D31F68" w:rsidRDefault="00D31F68" w:rsidP="00D31F68">
            <w:pPr>
              <w:jc w:val="right"/>
            </w:pPr>
          </w:p>
        </w:tc>
      </w:tr>
    </w:tbl>
    <w:p w14:paraId="27B59F33" w14:textId="4C3606DF" w:rsidR="008C574C" w:rsidRDefault="00381BCF" w:rsidP="00ED17AC">
      <w:pPr>
        <w:pStyle w:val="Heading1"/>
      </w:pPr>
      <w:r>
        <w:t>Call to Order</w:t>
      </w:r>
      <w:r w:rsidR="001137B6">
        <w:t>, Welcome, and Land Acknowledgement</w:t>
      </w:r>
    </w:p>
    <w:p w14:paraId="6B68C444" w14:textId="151FB977" w:rsidR="27138E4E" w:rsidRDefault="001137B6" w:rsidP="0077626D">
      <w:pPr>
        <w:pStyle w:val="Heading1"/>
      </w:pPr>
      <w:r>
        <w:t>Approval of the May 24, 2023, Annual General Meeting Minutes</w:t>
      </w:r>
    </w:p>
    <w:p w14:paraId="520C94C8" w14:textId="77777777" w:rsidR="00CD0EE8" w:rsidRDefault="00CD0EE8" w:rsidP="00D16260">
      <w:pPr>
        <w:pStyle w:val="BodyText2"/>
      </w:pPr>
    </w:p>
    <w:p w14:paraId="30D819C5" w14:textId="435F2210" w:rsidR="00152D7F" w:rsidRDefault="00CD0EE8" w:rsidP="00D16260">
      <w:pPr>
        <w:pStyle w:val="BodyText2"/>
      </w:pPr>
      <w:r>
        <w:t xml:space="preserve">Resolution that the minutes of the May 24, 2023, annual general meeting be accepted as presented. Moved by </w:t>
      </w:r>
      <w:r w:rsidR="177076DC">
        <w:t xml:space="preserve">Christina Nsaliwa </w:t>
      </w:r>
      <w:r>
        <w:t xml:space="preserve">and seconded by </w:t>
      </w:r>
      <w:r w:rsidR="589D0664">
        <w:t>Catherine Broomfield</w:t>
      </w:r>
      <w:r>
        <w:t>. A majority were in favour, and the resolution was carried.</w:t>
      </w:r>
    </w:p>
    <w:p w14:paraId="42451946" w14:textId="1FBE2F1F" w:rsidR="006E5562" w:rsidRDefault="001137B6" w:rsidP="00ED17AC">
      <w:pPr>
        <w:pStyle w:val="Heading1"/>
      </w:pPr>
      <w:r>
        <w:t xml:space="preserve">2023 </w:t>
      </w:r>
      <w:r w:rsidR="00CD0EE8">
        <w:t xml:space="preserve">Audited </w:t>
      </w:r>
      <w:r>
        <w:t xml:space="preserve">Financial </w:t>
      </w:r>
      <w:r w:rsidR="00CD0EE8">
        <w:t>Statements</w:t>
      </w:r>
    </w:p>
    <w:p w14:paraId="6559C60A" w14:textId="08ACA096" w:rsidR="006E5562" w:rsidRDefault="006E5562" w:rsidP="006E5562">
      <w:pPr>
        <w:pStyle w:val="BodyText2"/>
      </w:pPr>
    </w:p>
    <w:p w14:paraId="08FE1F36" w14:textId="5D1B42FB" w:rsidR="00CD0EE8" w:rsidRDefault="00CD0EE8" w:rsidP="00CD0EE8">
      <w:pPr>
        <w:pStyle w:val="BodyText2"/>
      </w:pPr>
      <w:r>
        <w:t xml:space="preserve">Resolution that the 2023 audited financial statements, prepared by Crowe McKay LLP, be accepted as presented. Moved by </w:t>
      </w:r>
      <w:r w:rsidR="179BDC95">
        <w:t>David Peacock</w:t>
      </w:r>
      <w:r>
        <w:t xml:space="preserve"> and seconded by </w:t>
      </w:r>
      <w:r w:rsidR="371CD05D">
        <w:t>Carolyn Krahn</w:t>
      </w:r>
      <w:r>
        <w:t>. A majority were in favour, and the resolution was carried.</w:t>
      </w:r>
    </w:p>
    <w:p w14:paraId="2404610D" w14:textId="6DA135E8" w:rsidR="00F43C7F" w:rsidRDefault="001137B6" w:rsidP="00ED17AC">
      <w:pPr>
        <w:pStyle w:val="Heading1"/>
      </w:pPr>
      <w:r>
        <w:t>Appointment of the Auditor for the 2024 Fiscal Year</w:t>
      </w:r>
    </w:p>
    <w:p w14:paraId="0B2575D6" w14:textId="128F732B" w:rsidR="00423C52" w:rsidRPr="00F43C7F" w:rsidRDefault="00423C52" w:rsidP="00423C52">
      <w:pPr>
        <w:pStyle w:val="BodyText2"/>
      </w:pPr>
      <w:r>
        <w:t xml:space="preserve">Resolution that </w:t>
      </w:r>
      <w:r w:rsidR="44FC217F">
        <w:t>Crowe McKay</w:t>
      </w:r>
      <w:r>
        <w:t xml:space="preserve"> </w:t>
      </w:r>
      <w:r w:rsidR="4CC1B0E5">
        <w:t xml:space="preserve">LLP </w:t>
      </w:r>
      <w:r>
        <w:t xml:space="preserve">be appointed as the auditor for the 2024 fiscal year, at a cost to be negotiated by the Treasurer and Executive Director. Moved by </w:t>
      </w:r>
      <w:r w:rsidR="467A921A">
        <w:t>Ann-Marie Thivierge</w:t>
      </w:r>
      <w:r>
        <w:t xml:space="preserve"> and seconded by </w:t>
      </w:r>
      <w:r w:rsidR="2F013842">
        <w:t>Barb Burton</w:t>
      </w:r>
      <w:r>
        <w:t>. A majority were in favour, and the resolution was carried.</w:t>
      </w:r>
    </w:p>
    <w:p w14:paraId="51F3F237" w14:textId="04DA5FAF" w:rsidR="0131FA93" w:rsidRDefault="001137B6" w:rsidP="00ED17AC">
      <w:pPr>
        <w:pStyle w:val="Heading1"/>
      </w:pPr>
      <w:r>
        <w:lastRenderedPageBreak/>
        <w:t>Board Member Elections</w:t>
      </w:r>
    </w:p>
    <w:p w14:paraId="1E35981F" w14:textId="21BB0DD3" w:rsidR="00BB4966" w:rsidRDefault="00BB4966" w:rsidP="00F8754E">
      <w:pPr>
        <w:pStyle w:val="BodyText2"/>
      </w:pPr>
    </w:p>
    <w:p w14:paraId="59517A2E" w14:textId="1B1690B2" w:rsidR="00423C52" w:rsidRDefault="00423C52" w:rsidP="00423C52">
      <w:pPr>
        <w:pStyle w:val="BodyText2"/>
      </w:pPr>
      <w:r>
        <w:t xml:space="preserve">Resolution </w:t>
      </w:r>
      <w:r w:rsidR="00842AEE">
        <w:t>That Roya Damabi and Christina Nsaliwa be elected – each for a 3-year term and that Colin Johnson be elected –for a 1-year term to serve on the ECVO board of directors.</w:t>
      </w:r>
      <w:r>
        <w:t xml:space="preserve"> Moved by </w:t>
      </w:r>
      <w:r w:rsidR="020AB035">
        <w:t>Ann-Marie Thivierge</w:t>
      </w:r>
      <w:r>
        <w:t xml:space="preserve"> and seconded by </w:t>
      </w:r>
      <w:r w:rsidR="2115EBC0">
        <w:t>David Ridley</w:t>
      </w:r>
      <w:r>
        <w:t>. A majority were in favour, and the resolution was carried.</w:t>
      </w:r>
    </w:p>
    <w:p w14:paraId="3C7BA843" w14:textId="7232D85A" w:rsidR="009B170F" w:rsidRDefault="001137B6" w:rsidP="00ED17AC">
      <w:pPr>
        <w:pStyle w:val="Heading1"/>
      </w:pPr>
      <w:r>
        <w:t xml:space="preserve">Meeting </w:t>
      </w:r>
      <w:r w:rsidR="009B170F">
        <w:t>Adjournment</w:t>
      </w:r>
    </w:p>
    <w:p w14:paraId="726BAE83" w14:textId="72C07F7E" w:rsidR="00AA008D" w:rsidRDefault="00AA008D" w:rsidP="00AA008D">
      <w:pPr>
        <w:pStyle w:val="BodyText2"/>
      </w:pPr>
      <w:r>
        <w:t xml:space="preserve">Resolution that the business portion of the 2024 annual general meeting be adjourned. </w:t>
      </w:r>
    </w:p>
    <w:p w14:paraId="10957C3C" w14:textId="77777777" w:rsidR="007D623E" w:rsidRDefault="007D623E" w:rsidP="00AA008D">
      <w:pPr>
        <w:pStyle w:val="BodyText2"/>
      </w:pPr>
    </w:p>
    <w:p w14:paraId="1695D118" w14:textId="51216170" w:rsidR="00D0025B" w:rsidRDefault="00D0025B" w:rsidP="00D0025B">
      <w:pPr>
        <w:pStyle w:val="BodyText2"/>
        <w:ind w:left="0"/>
      </w:pPr>
    </w:p>
    <w:sectPr w:rsidR="00D0025B" w:rsidSect="001E2B0A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6C017" w14:textId="77777777" w:rsidR="00695AFF" w:rsidRDefault="00695AFF" w:rsidP="00326D14">
      <w:r>
        <w:separator/>
      </w:r>
    </w:p>
  </w:endnote>
  <w:endnote w:type="continuationSeparator" w:id="0">
    <w:p w14:paraId="79313F08" w14:textId="77777777" w:rsidR="00695AFF" w:rsidRDefault="00695AFF" w:rsidP="00326D14">
      <w:r>
        <w:continuationSeparator/>
      </w:r>
    </w:p>
  </w:endnote>
  <w:endnote w:type="continuationNotice" w:id="1">
    <w:p w14:paraId="0B418CA7" w14:textId="77777777" w:rsidR="00695AFF" w:rsidRDefault="00695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961DF" w14:textId="4A2DBBF6" w:rsidR="00F82D07" w:rsidRPr="00C047AF" w:rsidRDefault="00C047AF" w:rsidP="00C047AF">
    <w:pPr>
      <w:pStyle w:val="Footer"/>
      <w:pBdr>
        <w:top w:val="single" w:sz="4" w:space="1" w:color="auto"/>
      </w:pBdr>
      <w:rPr>
        <w:sz w:val="18"/>
        <w:szCs w:val="18"/>
      </w:rPr>
    </w:pPr>
    <w:r w:rsidRPr="00C047AF">
      <w:rPr>
        <w:sz w:val="18"/>
        <w:szCs w:val="18"/>
      </w:rPr>
      <w:tab/>
    </w:r>
    <w:r w:rsidRPr="00C047AF">
      <w:rPr>
        <w:sz w:val="18"/>
        <w:szCs w:val="18"/>
      </w:rPr>
      <w:tab/>
      <w:t xml:space="preserve">Page </w:t>
    </w:r>
    <w:r w:rsidRPr="00C047AF">
      <w:rPr>
        <w:sz w:val="18"/>
        <w:szCs w:val="18"/>
      </w:rPr>
      <w:fldChar w:fldCharType="begin"/>
    </w:r>
    <w:r w:rsidRPr="00C047AF">
      <w:rPr>
        <w:sz w:val="18"/>
        <w:szCs w:val="18"/>
      </w:rPr>
      <w:instrText xml:space="preserve"> PAGE  \* Arabic  \* MERGEFORMAT </w:instrText>
    </w:r>
    <w:r w:rsidRPr="00C047AF">
      <w:rPr>
        <w:sz w:val="18"/>
        <w:szCs w:val="18"/>
      </w:rPr>
      <w:fldChar w:fldCharType="separate"/>
    </w:r>
    <w:r w:rsidRPr="00C047AF">
      <w:rPr>
        <w:noProof/>
        <w:sz w:val="18"/>
        <w:szCs w:val="18"/>
      </w:rPr>
      <w:t>2</w:t>
    </w:r>
    <w:r w:rsidRPr="00C047A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A9DB" w14:textId="77777777" w:rsidR="002A0318" w:rsidRPr="004936CC" w:rsidRDefault="00C047AF" w:rsidP="002A0318">
    <w:pPr>
      <w:pStyle w:val="NoSpacing"/>
      <w:spacing w:before="360"/>
      <w:jc w:val="center"/>
      <w:rPr>
        <w:color w:val="4DBAE3" w:themeColor="accent2"/>
        <w:sz w:val="20"/>
      </w:rPr>
    </w:pPr>
    <w:r w:rsidRPr="004936CC">
      <w:rPr>
        <w:color w:val="4DBAE3" w:themeColor="accent2"/>
        <w:sz w:val="20"/>
      </w:rPr>
      <w:t>Suite 255, Bonnie Doon Professional Centre</w:t>
    </w:r>
  </w:p>
  <w:p w14:paraId="562EBF38" w14:textId="72E81292" w:rsidR="002A0318" w:rsidRPr="004936CC" w:rsidRDefault="00C047AF" w:rsidP="00C047AF">
    <w:pPr>
      <w:pStyle w:val="NoSpacing"/>
      <w:jc w:val="center"/>
      <w:rPr>
        <w:color w:val="4DBAE3" w:themeColor="accent2"/>
        <w:sz w:val="20"/>
      </w:rPr>
    </w:pPr>
    <w:r w:rsidRPr="004936CC">
      <w:rPr>
        <w:color w:val="4DBAE3" w:themeColor="accent2"/>
        <w:sz w:val="20"/>
      </w:rPr>
      <w:t>8830 82 Avenue NW, Edmonton</w:t>
    </w:r>
    <w:r w:rsidR="004936CC" w:rsidRPr="004936CC">
      <w:rPr>
        <w:color w:val="4DBAE3" w:themeColor="accent2"/>
        <w:sz w:val="20"/>
      </w:rPr>
      <w:t>,</w:t>
    </w:r>
    <w:r w:rsidRPr="004936CC">
      <w:rPr>
        <w:color w:val="4DBAE3" w:themeColor="accent2"/>
        <w:sz w:val="20"/>
      </w:rPr>
      <w:t xml:space="preserve"> A</w:t>
    </w:r>
    <w:r w:rsidR="004936CC" w:rsidRPr="004936CC">
      <w:rPr>
        <w:color w:val="4DBAE3" w:themeColor="accent2"/>
        <w:sz w:val="20"/>
      </w:rPr>
      <w:t>lberta,</w:t>
    </w:r>
    <w:r w:rsidR="002A0318" w:rsidRPr="004936CC">
      <w:rPr>
        <w:color w:val="4DBAE3" w:themeColor="accent2"/>
        <w:sz w:val="20"/>
      </w:rPr>
      <w:t xml:space="preserve"> </w:t>
    </w:r>
    <w:r w:rsidRPr="004936CC">
      <w:rPr>
        <w:color w:val="4DBAE3" w:themeColor="accent2"/>
        <w:sz w:val="20"/>
      </w:rPr>
      <w:t>T6C 4E3</w:t>
    </w:r>
  </w:p>
  <w:p w14:paraId="2FE1444B" w14:textId="038D136C" w:rsidR="00C047AF" w:rsidRPr="004936CC" w:rsidRDefault="00C047AF" w:rsidP="00C047AF">
    <w:pPr>
      <w:pStyle w:val="NoSpacing"/>
      <w:jc w:val="center"/>
      <w:rPr>
        <w:bCs/>
        <w:color w:val="D1003D" w:themeColor="accent6"/>
      </w:rPr>
    </w:pPr>
    <w:r w:rsidRPr="004936CC">
      <w:rPr>
        <w:bCs/>
        <w:color w:val="D1003D" w:themeColor="accent6"/>
        <w:sz w:val="20"/>
      </w:rPr>
      <w:t>www.ecvo.ca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D33F" w14:textId="77777777" w:rsidR="00695AFF" w:rsidRDefault="00695AFF" w:rsidP="00326D14">
      <w:r>
        <w:separator/>
      </w:r>
    </w:p>
  </w:footnote>
  <w:footnote w:type="continuationSeparator" w:id="0">
    <w:p w14:paraId="6C5A3E3D" w14:textId="77777777" w:rsidR="00695AFF" w:rsidRDefault="00695AFF" w:rsidP="00326D14">
      <w:r>
        <w:continuationSeparator/>
      </w:r>
    </w:p>
  </w:footnote>
  <w:footnote w:type="continuationNotice" w:id="1">
    <w:p w14:paraId="300D444F" w14:textId="77777777" w:rsidR="00695AFF" w:rsidRDefault="00695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B8DC" w14:textId="257D8D8E" w:rsidR="00C047AF" w:rsidRPr="00C047AF" w:rsidRDefault="00D0025B" w:rsidP="00C047AF">
    <w:pPr>
      <w:pStyle w:val="Header"/>
      <w:pBdr>
        <w:bottom w:val="single" w:sz="4" w:space="1" w:color="auto"/>
      </w:pBdr>
      <w:rPr>
        <w:b/>
        <w:bCs/>
        <w:sz w:val="18"/>
        <w:szCs w:val="18"/>
        <w:lang w:val="en-US"/>
      </w:rPr>
    </w:pPr>
    <w:r>
      <w:rPr>
        <w:b/>
        <w:bCs/>
        <w:sz w:val="18"/>
        <w:szCs w:val="18"/>
        <w:lang w:val="en-US"/>
      </w:rPr>
      <w:t xml:space="preserve">Annual General </w:t>
    </w:r>
    <w:r w:rsidR="00C047AF" w:rsidRPr="00C047AF">
      <w:rPr>
        <w:b/>
        <w:bCs/>
        <w:sz w:val="18"/>
        <w:szCs w:val="18"/>
        <w:lang w:val="en-US"/>
      </w:rPr>
      <w:t xml:space="preserve">Meeting </w:t>
    </w:r>
    <w:r w:rsidR="00E55343">
      <w:rPr>
        <w:b/>
        <w:bCs/>
        <w:sz w:val="18"/>
        <w:szCs w:val="18"/>
        <w:lang w:val="en-US"/>
      </w:rPr>
      <w:t xml:space="preserve">Minutes </w:t>
    </w:r>
    <w:r w:rsidR="00234F21">
      <w:rPr>
        <w:b/>
        <w:bCs/>
        <w:sz w:val="18"/>
        <w:szCs w:val="18"/>
        <w:lang w:val="en-US"/>
      </w:rPr>
      <w:t xml:space="preserve">– </w:t>
    </w:r>
    <w:r>
      <w:rPr>
        <w:b/>
        <w:bCs/>
        <w:sz w:val="18"/>
        <w:szCs w:val="18"/>
        <w:lang w:val="en-US"/>
      </w:rPr>
      <w:t>May 15</w:t>
    </w:r>
    <w:r w:rsidR="00234F21">
      <w:rPr>
        <w:b/>
        <w:bCs/>
        <w:sz w:val="18"/>
        <w:szCs w:val="18"/>
        <w:lang w:val="en-US"/>
      </w:rPr>
      <w:t>, 202</w:t>
    </w:r>
    <w:r w:rsidR="003F0F3A">
      <w:rPr>
        <w:b/>
        <w:bCs/>
        <w:sz w:val="18"/>
        <w:szCs w:val="18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52487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67404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80A834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1A146E"/>
    <w:multiLevelType w:val="hybridMultilevel"/>
    <w:tmpl w:val="D0CE09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2409EC"/>
    <w:multiLevelType w:val="hybridMultilevel"/>
    <w:tmpl w:val="BC409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E8389C"/>
    <w:multiLevelType w:val="hybridMultilevel"/>
    <w:tmpl w:val="E8521B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DF7EAD"/>
    <w:multiLevelType w:val="hybridMultilevel"/>
    <w:tmpl w:val="EF88C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A46670"/>
    <w:multiLevelType w:val="multilevel"/>
    <w:tmpl w:val="7F0690B2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7F41861"/>
    <w:multiLevelType w:val="hybridMultilevel"/>
    <w:tmpl w:val="F1AE5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0661E27"/>
    <w:multiLevelType w:val="hybridMultilevel"/>
    <w:tmpl w:val="C55E5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AB06375"/>
    <w:multiLevelType w:val="hybridMultilevel"/>
    <w:tmpl w:val="B8D2D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AD535E"/>
    <w:multiLevelType w:val="hybridMultilevel"/>
    <w:tmpl w:val="EA00C2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A73379"/>
    <w:multiLevelType w:val="hybridMultilevel"/>
    <w:tmpl w:val="F1D2C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7262748">
    <w:abstractNumId w:val="2"/>
  </w:num>
  <w:num w:numId="2" w16cid:durableId="124663077">
    <w:abstractNumId w:val="1"/>
  </w:num>
  <w:num w:numId="3" w16cid:durableId="790902165">
    <w:abstractNumId w:val="0"/>
  </w:num>
  <w:num w:numId="4" w16cid:durableId="754594093">
    <w:abstractNumId w:val="7"/>
  </w:num>
  <w:num w:numId="5" w16cid:durableId="1857495348">
    <w:abstractNumId w:val="11"/>
  </w:num>
  <w:num w:numId="6" w16cid:durableId="580602195">
    <w:abstractNumId w:val="4"/>
  </w:num>
  <w:num w:numId="7" w16cid:durableId="915557297">
    <w:abstractNumId w:val="12"/>
  </w:num>
  <w:num w:numId="8" w16cid:durableId="141626087">
    <w:abstractNumId w:val="6"/>
  </w:num>
  <w:num w:numId="9" w16cid:durableId="532962184">
    <w:abstractNumId w:val="5"/>
  </w:num>
  <w:num w:numId="10" w16cid:durableId="1320885007">
    <w:abstractNumId w:val="10"/>
  </w:num>
  <w:num w:numId="11" w16cid:durableId="1330139581">
    <w:abstractNumId w:val="3"/>
  </w:num>
  <w:num w:numId="12" w16cid:durableId="1059324006">
    <w:abstractNumId w:val="9"/>
  </w:num>
  <w:num w:numId="13" w16cid:durableId="157597020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B6"/>
    <w:rsid w:val="0000054A"/>
    <w:rsid w:val="000008EB"/>
    <w:rsid w:val="00000C5F"/>
    <w:rsid w:val="000018D8"/>
    <w:rsid w:val="000028D6"/>
    <w:rsid w:val="00002A5B"/>
    <w:rsid w:val="00002CBE"/>
    <w:rsid w:val="000030BC"/>
    <w:rsid w:val="00005E1A"/>
    <w:rsid w:val="00006730"/>
    <w:rsid w:val="0000742C"/>
    <w:rsid w:val="00012109"/>
    <w:rsid w:val="000134FB"/>
    <w:rsid w:val="0001497E"/>
    <w:rsid w:val="00017D75"/>
    <w:rsid w:val="00026902"/>
    <w:rsid w:val="0003387A"/>
    <w:rsid w:val="00033FE2"/>
    <w:rsid w:val="00034CCD"/>
    <w:rsid w:val="00035459"/>
    <w:rsid w:val="00037358"/>
    <w:rsid w:val="00042798"/>
    <w:rsid w:val="00043C76"/>
    <w:rsid w:val="00044B87"/>
    <w:rsid w:val="0004546E"/>
    <w:rsid w:val="000462E9"/>
    <w:rsid w:val="00046BE9"/>
    <w:rsid w:val="00047C8D"/>
    <w:rsid w:val="00047CEB"/>
    <w:rsid w:val="000511E3"/>
    <w:rsid w:val="000552AC"/>
    <w:rsid w:val="00057C72"/>
    <w:rsid w:val="00060F01"/>
    <w:rsid w:val="00061459"/>
    <w:rsid w:val="00063E01"/>
    <w:rsid w:val="00065306"/>
    <w:rsid w:val="00066E52"/>
    <w:rsid w:val="00067382"/>
    <w:rsid w:val="0006756B"/>
    <w:rsid w:val="00067777"/>
    <w:rsid w:val="00070265"/>
    <w:rsid w:val="0007449F"/>
    <w:rsid w:val="00077033"/>
    <w:rsid w:val="00080B86"/>
    <w:rsid w:val="000834FB"/>
    <w:rsid w:val="00085ADF"/>
    <w:rsid w:val="00085C80"/>
    <w:rsid w:val="00086967"/>
    <w:rsid w:val="00087D17"/>
    <w:rsid w:val="0009005C"/>
    <w:rsid w:val="0009321D"/>
    <w:rsid w:val="00094102"/>
    <w:rsid w:val="00094519"/>
    <w:rsid w:val="00095C11"/>
    <w:rsid w:val="00095C8A"/>
    <w:rsid w:val="000A1D62"/>
    <w:rsid w:val="000A72D1"/>
    <w:rsid w:val="000A7AEE"/>
    <w:rsid w:val="000B2B6D"/>
    <w:rsid w:val="000C5517"/>
    <w:rsid w:val="000C6485"/>
    <w:rsid w:val="000D2C54"/>
    <w:rsid w:val="000D2F6C"/>
    <w:rsid w:val="000D7F0B"/>
    <w:rsid w:val="000E1822"/>
    <w:rsid w:val="000F0FAF"/>
    <w:rsid w:val="000F468C"/>
    <w:rsid w:val="000F5954"/>
    <w:rsid w:val="001022C0"/>
    <w:rsid w:val="00102825"/>
    <w:rsid w:val="001032E8"/>
    <w:rsid w:val="0010773A"/>
    <w:rsid w:val="00113296"/>
    <w:rsid w:val="001137B6"/>
    <w:rsid w:val="0011440F"/>
    <w:rsid w:val="00114839"/>
    <w:rsid w:val="001155D9"/>
    <w:rsid w:val="00115783"/>
    <w:rsid w:val="0011666A"/>
    <w:rsid w:val="001223D1"/>
    <w:rsid w:val="001263C8"/>
    <w:rsid w:val="00127A38"/>
    <w:rsid w:val="001329BB"/>
    <w:rsid w:val="00133B1F"/>
    <w:rsid w:val="001341C6"/>
    <w:rsid w:val="00134510"/>
    <w:rsid w:val="001364A8"/>
    <w:rsid w:val="00141577"/>
    <w:rsid w:val="00141AAD"/>
    <w:rsid w:val="00142CFE"/>
    <w:rsid w:val="00144BDB"/>
    <w:rsid w:val="00145A68"/>
    <w:rsid w:val="00152165"/>
    <w:rsid w:val="00152194"/>
    <w:rsid w:val="00152D7F"/>
    <w:rsid w:val="00153E08"/>
    <w:rsid w:val="00154A67"/>
    <w:rsid w:val="00165603"/>
    <w:rsid w:val="001661CC"/>
    <w:rsid w:val="001667A9"/>
    <w:rsid w:val="001706DD"/>
    <w:rsid w:val="00171C35"/>
    <w:rsid w:val="00174D29"/>
    <w:rsid w:val="00180186"/>
    <w:rsid w:val="00190F47"/>
    <w:rsid w:val="00191206"/>
    <w:rsid w:val="001912A0"/>
    <w:rsid w:val="00197704"/>
    <w:rsid w:val="001A2C76"/>
    <w:rsid w:val="001A4568"/>
    <w:rsid w:val="001B11F9"/>
    <w:rsid w:val="001B3D07"/>
    <w:rsid w:val="001B78E5"/>
    <w:rsid w:val="001B7902"/>
    <w:rsid w:val="001C107C"/>
    <w:rsid w:val="001C3FA8"/>
    <w:rsid w:val="001C55E5"/>
    <w:rsid w:val="001C58C9"/>
    <w:rsid w:val="001C5C02"/>
    <w:rsid w:val="001D11B5"/>
    <w:rsid w:val="001D25D5"/>
    <w:rsid w:val="001D26C1"/>
    <w:rsid w:val="001D2F89"/>
    <w:rsid w:val="001D3AB1"/>
    <w:rsid w:val="001D45CA"/>
    <w:rsid w:val="001D519C"/>
    <w:rsid w:val="001E0A74"/>
    <w:rsid w:val="001E110A"/>
    <w:rsid w:val="001E257F"/>
    <w:rsid w:val="001E2B0A"/>
    <w:rsid w:val="001E660A"/>
    <w:rsid w:val="001E6DC1"/>
    <w:rsid w:val="001F06F2"/>
    <w:rsid w:val="001F2330"/>
    <w:rsid w:val="001F420C"/>
    <w:rsid w:val="001F422F"/>
    <w:rsid w:val="001F4E2D"/>
    <w:rsid w:val="002058F8"/>
    <w:rsid w:val="00206995"/>
    <w:rsid w:val="00207F1F"/>
    <w:rsid w:val="00210036"/>
    <w:rsid w:val="002100CD"/>
    <w:rsid w:val="00210C17"/>
    <w:rsid w:val="002133AD"/>
    <w:rsid w:val="00213A4D"/>
    <w:rsid w:val="0022094F"/>
    <w:rsid w:val="002250CD"/>
    <w:rsid w:val="002251C0"/>
    <w:rsid w:val="00225C22"/>
    <w:rsid w:val="00226E2C"/>
    <w:rsid w:val="002278FA"/>
    <w:rsid w:val="00231547"/>
    <w:rsid w:val="002335D8"/>
    <w:rsid w:val="0023460E"/>
    <w:rsid w:val="002347CF"/>
    <w:rsid w:val="00234F21"/>
    <w:rsid w:val="00235B2F"/>
    <w:rsid w:val="00235FC3"/>
    <w:rsid w:val="00236BCB"/>
    <w:rsid w:val="00237BC0"/>
    <w:rsid w:val="002455A8"/>
    <w:rsid w:val="0024668C"/>
    <w:rsid w:val="00246ABB"/>
    <w:rsid w:val="00254715"/>
    <w:rsid w:val="00254D4D"/>
    <w:rsid w:val="002614D7"/>
    <w:rsid w:val="00263933"/>
    <w:rsid w:val="0026630A"/>
    <w:rsid w:val="002705A4"/>
    <w:rsid w:val="00271A9B"/>
    <w:rsid w:val="00271B68"/>
    <w:rsid w:val="00272469"/>
    <w:rsid w:val="00274A2B"/>
    <w:rsid w:val="00274D02"/>
    <w:rsid w:val="002767D5"/>
    <w:rsid w:val="00277A42"/>
    <w:rsid w:val="00282BE5"/>
    <w:rsid w:val="00283674"/>
    <w:rsid w:val="0028404B"/>
    <w:rsid w:val="00292793"/>
    <w:rsid w:val="00293F62"/>
    <w:rsid w:val="00295043"/>
    <w:rsid w:val="002969C8"/>
    <w:rsid w:val="002A022B"/>
    <w:rsid w:val="002A0318"/>
    <w:rsid w:val="002A7048"/>
    <w:rsid w:val="002B39E1"/>
    <w:rsid w:val="002B5C9C"/>
    <w:rsid w:val="002B5FD7"/>
    <w:rsid w:val="002B747C"/>
    <w:rsid w:val="002C371B"/>
    <w:rsid w:val="002C655B"/>
    <w:rsid w:val="002D178A"/>
    <w:rsid w:val="002D26C3"/>
    <w:rsid w:val="002D2D58"/>
    <w:rsid w:val="002D3F42"/>
    <w:rsid w:val="002D5580"/>
    <w:rsid w:val="002D5C24"/>
    <w:rsid w:val="002E1041"/>
    <w:rsid w:val="002E2F43"/>
    <w:rsid w:val="002E3632"/>
    <w:rsid w:val="002E5A6B"/>
    <w:rsid w:val="002E6726"/>
    <w:rsid w:val="002E702E"/>
    <w:rsid w:val="002E7630"/>
    <w:rsid w:val="002F0A07"/>
    <w:rsid w:val="002F0D85"/>
    <w:rsid w:val="002F19B9"/>
    <w:rsid w:val="002F64B1"/>
    <w:rsid w:val="002F6E9C"/>
    <w:rsid w:val="0030140C"/>
    <w:rsid w:val="003046E0"/>
    <w:rsid w:val="00310573"/>
    <w:rsid w:val="00310772"/>
    <w:rsid w:val="00311083"/>
    <w:rsid w:val="0031251A"/>
    <w:rsid w:val="00320406"/>
    <w:rsid w:val="003258FF"/>
    <w:rsid w:val="00326D14"/>
    <w:rsid w:val="00330421"/>
    <w:rsid w:val="003347F1"/>
    <w:rsid w:val="00335635"/>
    <w:rsid w:val="00340A0E"/>
    <w:rsid w:val="00340B45"/>
    <w:rsid w:val="00352421"/>
    <w:rsid w:val="0035254F"/>
    <w:rsid w:val="00352888"/>
    <w:rsid w:val="00353DBC"/>
    <w:rsid w:val="003641ED"/>
    <w:rsid w:val="00364E50"/>
    <w:rsid w:val="003657F6"/>
    <w:rsid w:val="00365F84"/>
    <w:rsid w:val="0036699B"/>
    <w:rsid w:val="00367E20"/>
    <w:rsid w:val="0037054C"/>
    <w:rsid w:val="0037189F"/>
    <w:rsid w:val="003725C6"/>
    <w:rsid w:val="00372DD0"/>
    <w:rsid w:val="00380562"/>
    <w:rsid w:val="00381BCF"/>
    <w:rsid w:val="00381C6A"/>
    <w:rsid w:val="0038234B"/>
    <w:rsid w:val="00384D59"/>
    <w:rsid w:val="003902BA"/>
    <w:rsid w:val="00392AB9"/>
    <w:rsid w:val="00393967"/>
    <w:rsid w:val="003942B3"/>
    <w:rsid w:val="00394303"/>
    <w:rsid w:val="00396C2D"/>
    <w:rsid w:val="003A0ED2"/>
    <w:rsid w:val="003A55DA"/>
    <w:rsid w:val="003B35BA"/>
    <w:rsid w:val="003B3667"/>
    <w:rsid w:val="003B3B74"/>
    <w:rsid w:val="003B3DEE"/>
    <w:rsid w:val="003B6C00"/>
    <w:rsid w:val="003B6DBC"/>
    <w:rsid w:val="003B6F90"/>
    <w:rsid w:val="003B7585"/>
    <w:rsid w:val="003B7827"/>
    <w:rsid w:val="003C3BD7"/>
    <w:rsid w:val="003C3DE2"/>
    <w:rsid w:val="003C5FE0"/>
    <w:rsid w:val="003C76AA"/>
    <w:rsid w:val="003D0C36"/>
    <w:rsid w:val="003E1FEA"/>
    <w:rsid w:val="003E41A8"/>
    <w:rsid w:val="003E54A2"/>
    <w:rsid w:val="003F0F3A"/>
    <w:rsid w:val="003F1A8C"/>
    <w:rsid w:val="003F3BE1"/>
    <w:rsid w:val="003F3DF4"/>
    <w:rsid w:val="003F4DDA"/>
    <w:rsid w:val="003F574D"/>
    <w:rsid w:val="003F71FC"/>
    <w:rsid w:val="003F72A0"/>
    <w:rsid w:val="003F7DA1"/>
    <w:rsid w:val="004019B0"/>
    <w:rsid w:val="00402E3C"/>
    <w:rsid w:val="00407264"/>
    <w:rsid w:val="00407922"/>
    <w:rsid w:val="00411DD2"/>
    <w:rsid w:val="00413661"/>
    <w:rsid w:val="004152D9"/>
    <w:rsid w:val="00416596"/>
    <w:rsid w:val="00420C53"/>
    <w:rsid w:val="004216A3"/>
    <w:rsid w:val="004220DD"/>
    <w:rsid w:val="00423C52"/>
    <w:rsid w:val="00424FD3"/>
    <w:rsid w:val="004273D2"/>
    <w:rsid w:val="00431D99"/>
    <w:rsid w:val="00432BFD"/>
    <w:rsid w:val="00433D26"/>
    <w:rsid w:val="00433D73"/>
    <w:rsid w:val="00436CCE"/>
    <w:rsid w:val="004377ED"/>
    <w:rsid w:val="004410A4"/>
    <w:rsid w:val="004421CC"/>
    <w:rsid w:val="00442670"/>
    <w:rsid w:val="00443872"/>
    <w:rsid w:val="00443F30"/>
    <w:rsid w:val="00450513"/>
    <w:rsid w:val="00452249"/>
    <w:rsid w:val="00452E26"/>
    <w:rsid w:val="00454D30"/>
    <w:rsid w:val="00455C2B"/>
    <w:rsid w:val="00461397"/>
    <w:rsid w:val="004625B6"/>
    <w:rsid w:val="00462DA5"/>
    <w:rsid w:val="00464863"/>
    <w:rsid w:val="004670ED"/>
    <w:rsid w:val="004703A4"/>
    <w:rsid w:val="00472B8B"/>
    <w:rsid w:val="00476BB1"/>
    <w:rsid w:val="00480DCE"/>
    <w:rsid w:val="00482CCB"/>
    <w:rsid w:val="00483DB9"/>
    <w:rsid w:val="00484BFD"/>
    <w:rsid w:val="00484C87"/>
    <w:rsid w:val="00486C7D"/>
    <w:rsid w:val="0049266D"/>
    <w:rsid w:val="00492977"/>
    <w:rsid w:val="004936CC"/>
    <w:rsid w:val="0049396E"/>
    <w:rsid w:val="0049589F"/>
    <w:rsid w:val="0049591F"/>
    <w:rsid w:val="00496F54"/>
    <w:rsid w:val="004A157F"/>
    <w:rsid w:val="004A22D0"/>
    <w:rsid w:val="004A7316"/>
    <w:rsid w:val="004B4052"/>
    <w:rsid w:val="004B6506"/>
    <w:rsid w:val="004C4662"/>
    <w:rsid w:val="004C4C34"/>
    <w:rsid w:val="004C514B"/>
    <w:rsid w:val="004C6340"/>
    <w:rsid w:val="004C6EE7"/>
    <w:rsid w:val="004D09A5"/>
    <w:rsid w:val="004D15CB"/>
    <w:rsid w:val="004D195A"/>
    <w:rsid w:val="004D19FA"/>
    <w:rsid w:val="004E0F4B"/>
    <w:rsid w:val="004E231D"/>
    <w:rsid w:val="004E6FBA"/>
    <w:rsid w:val="004E7206"/>
    <w:rsid w:val="004F028B"/>
    <w:rsid w:val="004F16F9"/>
    <w:rsid w:val="004F55C7"/>
    <w:rsid w:val="004F57F2"/>
    <w:rsid w:val="00503866"/>
    <w:rsid w:val="0050429E"/>
    <w:rsid w:val="00511369"/>
    <w:rsid w:val="00513D15"/>
    <w:rsid w:val="00514EBC"/>
    <w:rsid w:val="0051693E"/>
    <w:rsid w:val="00523C21"/>
    <w:rsid w:val="0052751F"/>
    <w:rsid w:val="0053166C"/>
    <w:rsid w:val="005319BF"/>
    <w:rsid w:val="0054285B"/>
    <w:rsid w:val="005431F6"/>
    <w:rsid w:val="00547503"/>
    <w:rsid w:val="00551673"/>
    <w:rsid w:val="00554DEA"/>
    <w:rsid w:val="00564413"/>
    <w:rsid w:val="00565AEB"/>
    <w:rsid w:val="005721EE"/>
    <w:rsid w:val="00572276"/>
    <w:rsid w:val="00576461"/>
    <w:rsid w:val="00577060"/>
    <w:rsid w:val="005819D4"/>
    <w:rsid w:val="00583474"/>
    <w:rsid w:val="005834F6"/>
    <w:rsid w:val="00585540"/>
    <w:rsid w:val="00586612"/>
    <w:rsid w:val="0058741E"/>
    <w:rsid w:val="00587523"/>
    <w:rsid w:val="0058777F"/>
    <w:rsid w:val="00592863"/>
    <w:rsid w:val="00596126"/>
    <w:rsid w:val="005968DE"/>
    <w:rsid w:val="005A098E"/>
    <w:rsid w:val="005A1AC1"/>
    <w:rsid w:val="005A1B5F"/>
    <w:rsid w:val="005A3616"/>
    <w:rsid w:val="005A54C3"/>
    <w:rsid w:val="005B05DB"/>
    <w:rsid w:val="005B0AF1"/>
    <w:rsid w:val="005B0F78"/>
    <w:rsid w:val="005B1348"/>
    <w:rsid w:val="005B36A2"/>
    <w:rsid w:val="005B3ED4"/>
    <w:rsid w:val="005B7186"/>
    <w:rsid w:val="005B7E45"/>
    <w:rsid w:val="005C082B"/>
    <w:rsid w:val="005C3688"/>
    <w:rsid w:val="005C4E72"/>
    <w:rsid w:val="005C53D3"/>
    <w:rsid w:val="005D00EC"/>
    <w:rsid w:val="005D0958"/>
    <w:rsid w:val="005D1F0C"/>
    <w:rsid w:val="005D2A73"/>
    <w:rsid w:val="005D65F6"/>
    <w:rsid w:val="005D777C"/>
    <w:rsid w:val="005D7957"/>
    <w:rsid w:val="005E2ECE"/>
    <w:rsid w:val="005E5255"/>
    <w:rsid w:val="005E5F15"/>
    <w:rsid w:val="005E62E6"/>
    <w:rsid w:val="005F1433"/>
    <w:rsid w:val="005F1C3F"/>
    <w:rsid w:val="005F253C"/>
    <w:rsid w:val="005F26BF"/>
    <w:rsid w:val="005F5285"/>
    <w:rsid w:val="005F567A"/>
    <w:rsid w:val="005F5989"/>
    <w:rsid w:val="005F5D27"/>
    <w:rsid w:val="005F6DAC"/>
    <w:rsid w:val="005F743E"/>
    <w:rsid w:val="00600192"/>
    <w:rsid w:val="006103EA"/>
    <w:rsid w:val="006127B6"/>
    <w:rsid w:val="00613734"/>
    <w:rsid w:val="00614FFA"/>
    <w:rsid w:val="00615104"/>
    <w:rsid w:val="00620074"/>
    <w:rsid w:val="00624DCE"/>
    <w:rsid w:val="00626236"/>
    <w:rsid w:val="006300BB"/>
    <w:rsid w:val="00630A68"/>
    <w:rsid w:val="00632A53"/>
    <w:rsid w:val="006335D7"/>
    <w:rsid w:val="006359F1"/>
    <w:rsid w:val="00637041"/>
    <w:rsid w:val="00637723"/>
    <w:rsid w:val="00637842"/>
    <w:rsid w:val="00637B53"/>
    <w:rsid w:val="00637BF4"/>
    <w:rsid w:val="0064176B"/>
    <w:rsid w:val="00644309"/>
    <w:rsid w:val="00644D4A"/>
    <w:rsid w:val="00650F76"/>
    <w:rsid w:val="0065192E"/>
    <w:rsid w:val="00652BFF"/>
    <w:rsid w:val="0065666A"/>
    <w:rsid w:val="0065679F"/>
    <w:rsid w:val="006571DD"/>
    <w:rsid w:val="0066374E"/>
    <w:rsid w:val="00665262"/>
    <w:rsid w:val="006657F4"/>
    <w:rsid w:val="00666129"/>
    <w:rsid w:val="00670E68"/>
    <w:rsid w:val="00674522"/>
    <w:rsid w:val="0067599B"/>
    <w:rsid w:val="00675A29"/>
    <w:rsid w:val="006775ED"/>
    <w:rsid w:val="006801CA"/>
    <w:rsid w:val="00680678"/>
    <w:rsid w:val="00683072"/>
    <w:rsid w:val="006833D6"/>
    <w:rsid w:val="0068420C"/>
    <w:rsid w:val="0068706F"/>
    <w:rsid w:val="006908CF"/>
    <w:rsid w:val="00695AFF"/>
    <w:rsid w:val="00697437"/>
    <w:rsid w:val="006A307E"/>
    <w:rsid w:val="006A474C"/>
    <w:rsid w:val="006A79CC"/>
    <w:rsid w:val="006B0372"/>
    <w:rsid w:val="006B0B0A"/>
    <w:rsid w:val="006B25A2"/>
    <w:rsid w:val="006B4BF0"/>
    <w:rsid w:val="006B658B"/>
    <w:rsid w:val="006B74C7"/>
    <w:rsid w:val="006B7C15"/>
    <w:rsid w:val="006B7C3F"/>
    <w:rsid w:val="006C1881"/>
    <w:rsid w:val="006C2A4A"/>
    <w:rsid w:val="006C315A"/>
    <w:rsid w:val="006C60FE"/>
    <w:rsid w:val="006C7419"/>
    <w:rsid w:val="006D2BB3"/>
    <w:rsid w:val="006D3995"/>
    <w:rsid w:val="006D5866"/>
    <w:rsid w:val="006D75AE"/>
    <w:rsid w:val="006E02C1"/>
    <w:rsid w:val="006E2A14"/>
    <w:rsid w:val="006E5562"/>
    <w:rsid w:val="006E6D94"/>
    <w:rsid w:val="006F140D"/>
    <w:rsid w:val="006F1AAD"/>
    <w:rsid w:val="006F4F3F"/>
    <w:rsid w:val="006F571B"/>
    <w:rsid w:val="00700168"/>
    <w:rsid w:val="0070072A"/>
    <w:rsid w:val="00703832"/>
    <w:rsid w:val="007044A8"/>
    <w:rsid w:val="007046A1"/>
    <w:rsid w:val="00705DB0"/>
    <w:rsid w:val="007123D9"/>
    <w:rsid w:val="00712604"/>
    <w:rsid w:val="007146C3"/>
    <w:rsid w:val="00714DFD"/>
    <w:rsid w:val="00714E54"/>
    <w:rsid w:val="00714FE6"/>
    <w:rsid w:val="007151A9"/>
    <w:rsid w:val="007207A5"/>
    <w:rsid w:val="007207EB"/>
    <w:rsid w:val="00723CB1"/>
    <w:rsid w:val="0072591C"/>
    <w:rsid w:val="00732E9D"/>
    <w:rsid w:val="00734E47"/>
    <w:rsid w:val="00735D20"/>
    <w:rsid w:val="00736896"/>
    <w:rsid w:val="00737073"/>
    <w:rsid w:val="007377E4"/>
    <w:rsid w:val="00740B21"/>
    <w:rsid w:val="00754CF4"/>
    <w:rsid w:val="0075599A"/>
    <w:rsid w:val="007624AE"/>
    <w:rsid w:val="00762FA1"/>
    <w:rsid w:val="0076323F"/>
    <w:rsid w:val="00766AA5"/>
    <w:rsid w:val="00770687"/>
    <w:rsid w:val="00770E6B"/>
    <w:rsid w:val="00771244"/>
    <w:rsid w:val="0077163F"/>
    <w:rsid w:val="0077274C"/>
    <w:rsid w:val="00772BC1"/>
    <w:rsid w:val="007732AE"/>
    <w:rsid w:val="00774F5E"/>
    <w:rsid w:val="0077626D"/>
    <w:rsid w:val="00782958"/>
    <w:rsid w:val="00783C18"/>
    <w:rsid w:val="00783F75"/>
    <w:rsid w:val="00785E53"/>
    <w:rsid w:val="00786AF0"/>
    <w:rsid w:val="007875BB"/>
    <w:rsid w:val="007908D1"/>
    <w:rsid w:val="00795CAD"/>
    <w:rsid w:val="007A19A7"/>
    <w:rsid w:val="007A1B23"/>
    <w:rsid w:val="007A3642"/>
    <w:rsid w:val="007A417B"/>
    <w:rsid w:val="007A55CF"/>
    <w:rsid w:val="007B35EE"/>
    <w:rsid w:val="007B712A"/>
    <w:rsid w:val="007C5D77"/>
    <w:rsid w:val="007D0F36"/>
    <w:rsid w:val="007D1712"/>
    <w:rsid w:val="007D377D"/>
    <w:rsid w:val="007D46C7"/>
    <w:rsid w:val="007D49D0"/>
    <w:rsid w:val="007D623E"/>
    <w:rsid w:val="007D9E3C"/>
    <w:rsid w:val="007E1AC7"/>
    <w:rsid w:val="007E3AC9"/>
    <w:rsid w:val="007E5CDF"/>
    <w:rsid w:val="007F2987"/>
    <w:rsid w:val="007F5B1B"/>
    <w:rsid w:val="007F5D6E"/>
    <w:rsid w:val="007F691B"/>
    <w:rsid w:val="007F791A"/>
    <w:rsid w:val="00800721"/>
    <w:rsid w:val="00801237"/>
    <w:rsid w:val="008102D1"/>
    <w:rsid w:val="008104AB"/>
    <w:rsid w:val="00811B42"/>
    <w:rsid w:val="0081295C"/>
    <w:rsid w:val="008146FC"/>
    <w:rsid w:val="008156A7"/>
    <w:rsid w:val="00816F05"/>
    <w:rsid w:val="008201E9"/>
    <w:rsid w:val="00820530"/>
    <w:rsid w:val="00820974"/>
    <w:rsid w:val="00820D2C"/>
    <w:rsid w:val="00825FBB"/>
    <w:rsid w:val="0082704A"/>
    <w:rsid w:val="00827960"/>
    <w:rsid w:val="00827962"/>
    <w:rsid w:val="00827AC3"/>
    <w:rsid w:val="00832BDB"/>
    <w:rsid w:val="00833926"/>
    <w:rsid w:val="008349EF"/>
    <w:rsid w:val="008368AE"/>
    <w:rsid w:val="00840D64"/>
    <w:rsid w:val="00842AEE"/>
    <w:rsid w:val="00851D80"/>
    <w:rsid w:val="00860957"/>
    <w:rsid w:val="00862614"/>
    <w:rsid w:val="00863686"/>
    <w:rsid w:val="008639C1"/>
    <w:rsid w:val="008673D8"/>
    <w:rsid w:val="00867DD5"/>
    <w:rsid w:val="00876FBC"/>
    <w:rsid w:val="00877CCA"/>
    <w:rsid w:val="008802F9"/>
    <w:rsid w:val="008838C3"/>
    <w:rsid w:val="0088689F"/>
    <w:rsid w:val="008869CA"/>
    <w:rsid w:val="00886BE5"/>
    <w:rsid w:val="00886E82"/>
    <w:rsid w:val="00890037"/>
    <w:rsid w:val="00891324"/>
    <w:rsid w:val="00891A4E"/>
    <w:rsid w:val="008922CA"/>
    <w:rsid w:val="0089372C"/>
    <w:rsid w:val="0089426D"/>
    <w:rsid w:val="008955E9"/>
    <w:rsid w:val="008A0099"/>
    <w:rsid w:val="008A0941"/>
    <w:rsid w:val="008A12F8"/>
    <w:rsid w:val="008A46D7"/>
    <w:rsid w:val="008A4D99"/>
    <w:rsid w:val="008A5F91"/>
    <w:rsid w:val="008B098A"/>
    <w:rsid w:val="008B27FC"/>
    <w:rsid w:val="008B2CA9"/>
    <w:rsid w:val="008B357C"/>
    <w:rsid w:val="008B4FE3"/>
    <w:rsid w:val="008B54C4"/>
    <w:rsid w:val="008C4071"/>
    <w:rsid w:val="008C574C"/>
    <w:rsid w:val="008D059D"/>
    <w:rsid w:val="008D3A8E"/>
    <w:rsid w:val="008D621C"/>
    <w:rsid w:val="008D62D0"/>
    <w:rsid w:val="008D6F34"/>
    <w:rsid w:val="008E39DF"/>
    <w:rsid w:val="008E708C"/>
    <w:rsid w:val="008F3FF3"/>
    <w:rsid w:val="008F4741"/>
    <w:rsid w:val="009005F2"/>
    <w:rsid w:val="009014DB"/>
    <w:rsid w:val="00901E44"/>
    <w:rsid w:val="009026CF"/>
    <w:rsid w:val="00905061"/>
    <w:rsid w:val="00905441"/>
    <w:rsid w:val="0090618D"/>
    <w:rsid w:val="009065D4"/>
    <w:rsid w:val="0091291F"/>
    <w:rsid w:val="009140DC"/>
    <w:rsid w:val="009172F9"/>
    <w:rsid w:val="00920028"/>
    <w:rsid w:val="00921359"/>
    <w:rsid w:val="00924DCE"/>
    <w:rsid w:val="00926000"/>
    <w:rsid w:val="0092625D"/>
    <w:rsid w:val="00926896"/>
    <w:rsid w:val="00932435"/>
    <w:rsid w:val="00935809"/>
    <w:rsid w:val="009369DA"/>
    <w:rsid w:val="00940391"/>
    <w:rsid w:val="009456EA"/>
    <w:rsid w:val="00951373"/>
    <w:rsid w:val="00952332"/>
    <w:rsid w:val="00952FED"/>
    <w:rsid w:val="00953601"/>
    <w:rsid w:val="00953F2B"/>
    <w:rsid w:val="00955ECA"/>
    <w:rsid w:val="0095643B"/>
    <w:rsid w:val="009564E3"/>
    <w:rsid w:val="00956E7E"/>
    <w:rsid w:val="00961D28"/>
    <w:rsid w:val="00963839"/>
    <w:rsid w:val="00964E56"/>
    <w:rsid w:val="009707F8"/>
    <w:rsid w:val="00971171"/>
    <w:rsid w:val="0097226A"/>
    <w:rsid w:val="00972521"/>
    <w:rsid w:val="00973A5A"/>
    <w:rsid w:val="00976C9E"/>
    <w:rsid w:val="00977754"/>
    <w:rsid w:val="0098364F"/>
    <w:rsid w:val="0098547C"/>
    <w:rsid w:val="00985C4E"/>
    <w:rsid w:val="009903F7"/>
    <w:rsid w:val="009904CB"/>
    <w:rsid w:val="0099153B"/>
    <w:rsid w:val="00992201"/>
    <w:rsid w:val="00995702"/>
    <w:rsid w:val="009967AE"/>
    <w:rsid w:val="009972E5"/>
    <w:rsid w:val="009A0156"/>
    <w:rsid w:val="009A2EB0"/>
    <w:rsid w:val="009A5552"/>
    <w:rsid w:val="009B0396"/>
    <w:rsid w:val="009B1705"/>
    <w:rsid w:val="009B170F"/>
    <w:rsid w:val="009B38CE"/>
    <w:rsid w:val="009B47DA"/>
    <w:rsid w:val="009B5FF4"/>
    <w:rsid w:val="009B660C"/>
    <w:rsid w:val="009B69A6"/>
    <w:rsid w:val="009C2778"/>
    <w:rsid w:val="009C5CB0"/>
    <w:rsid w:val="009D1A8A"/>
    <w:rsid w:val="009D1BAC"/>
    <w:rsid w:val="009D56B2"/>
    <w:rsid w:val="009D7478"/>
    <w:rsid w:val="009D7F1B"/>
    <w:rsid w:val="009E4AA9"/>
    <w:rsid w:val="009E70DE"/>
    <w:rsid w:val="009F061B"/>
    <w:rsid w:val="009F1B08"/>
    <w:rsid w:val="009F21F9"/>
    <w:rsid w:val="009F48B9"/>
    <w:rsid w:val="009F68D8"/>
    <w:rsid w:val="009F7C3B"/>
    <w:rsid w:val="00A05DF0"/>
    <w:rsid w:val="00A102A5"/>
    <w:rsid w:val="00A117FD"/>
    <w:rsid w:val="00A12F23"/>
    <w:rsid w:val="00A13E50"/>
    <w:rsid w:val="00A1444F"/>
    <w:rsid w:val="00A16E01"/>
    <w:rsid w:val="00A17C19"/>
    <w:rsid w:val="00A271C8"/>
    <w:rsid w:val="00A33CD6"/>
    <w:rsid w:val="00A35CD6"/>
    <w:rsid w:val="00A35ED0"/>
    <w:rsid w:val="00A36BE3"/>
    <w:rsid w:val="00A37207"/>
    <w:rsid w:val="00A42C7C"/>
    <w:rsid w:val="00A430EA"/>
    <w:rsid w:val="00A4517E"/>
    <w:rsid w:val="00A466CB"/>
    <w:rsid w:val="00A505B6"/>
    <w:rsid w:val="00A51B94"/>
    <w:rsid w:val="00A52DDB"/>
    <w:rsid w:val="00A53018"/>
    <w:rsid w:val="00A53871"/>
    <w:rsid w:val="00A56791"/>
    <w:rsid w:val="00A56890"/>
    <w:rsid w:val="00A6007A"/>
    <w:rsid w:val="00A61ED9"/>
    <w:rsid w:val="00A63B24"/>
    <w:rsid w:val="00A63DD2"/>
    <w:rsid w:val="00A6402E"/>
    <w:rsid w:val="00A656C6"/>
    <w:rsid w:val="00A65906"/>
    <w:rsid w:val="00A663FB"/>
    <w:rsid w:val="00A673D2"/>
    <w:rsid w:val="00A70B30"/>
    <w:rsid w:val="00A70C23"/>
    <w:rsid w:val="00A745D2"/>
    <w:rsid w:val="00A77B81"/>
    <w:rsid w:val="00A81E89"/>
    <w:rsid w:val="00A83AFA"/>
    <w:rsid w:val="00A84987"/>
    <w:rsid w:val="00A864F0"/>
    <w:rsid w:val="00A875AA"/>
    <w:rsid w:val="00A87B84"/>
    <w:rsid w:val="00A9760D"/>
    <w:rsid w:val="00A97865"/>
    <w:rsid w:val="00AA008D"/>
    <w:rsid w:val="00AA1706"/>
    <w:rsid w:val="00AA216E"/>
    <w:rsid w:val="00AA4230"/>
    <w:rsid w:val="00AA6329"/>
    <w:rsid w:val="00AA6609"/>
    <w:rsid w:val="00AB112E"/>
    <w:rsid w:val="00AB2DFE"/>
    <w:rsid w:val="00AB5FF7"/>
    <w:rsid w:val="00AB64CD"/>
    <w:rsid w:val="00AB7051"/>
    <w:rsid w:val="00AC240A"/>
    <w:rsid w:val="00AC2A7E"/>
    <w:rsid w:val="00AC4088"/>
    <w:rsid w:val="00AC5085"/>
    <w:rsid w:val="00AD1C1C"/>
    <w:rsid w:val="00AD2B53"/>
    <w:rsid w:val="00AD4C0C"/>
    <w:rsid w:val="00AD6D0B"/>
    <w:rsid w:val="00AE39DC"/>
    <w:rsid w:val="00AE5346"/>
    <w:rsid w:val="00AE6E2F"/>
    <w:rsid w:val="00AF1960"/>
    <w:rsid w:val="00AF2172"/>
    <w:rsid w:val="00AF56A8"/>
    <w:rsid w:val="00AF6981"/>
    <w:rsid w:val="00AF729A"/>
    <w:rsid w:val="00B00A04"/>
    <w:rsid w:val="00B01D72"/>
    <w:rsid w:val="00B0280B"/>
    <w:rsid w:val="00B04C42"/>
    <w:rsid w:val="00B052B1"/>
    <w:rsid w:val="00B05849"/>
    <w:rsid w:val="00B1003D"/>
    <w:rsid w:val="00B11652"/>
    <w:rsid w:val="00B126D1"/>
    <w:rsid w:val="00B1597D"/>
    <w:rsid w:val="00B163F9"/>
    <w:rsid w:val="00B16648"/>
    <w:rsid w:val="00B16FDB"/>
    <w:rsid w:val="00B1742C"/>
    <w:rsid w:val="00B17C5B"/>
    <w:rsid w:val="00B248BA"/>
    <w:rsid w:val="00B25F86"/>
    <w:rsid w:val="00B266C7"/>
    <w:rsid w:val="00B32B32"/>
    <w:rsid w:val="00B356E1"/>
    <w:rsid w:val="00B3631F"/>
    <w:rsid w:val="00B369D9"/>
    <w:rsid w:val="00B36B9E"/>
    <w:rsid w:val="00B41E7D"/>
    <w:rsid w:val="00B51350"/>
    <w:rsid w:val="00B53C48"/>
    <w:rsid w:val="00B565B1"/>
    <w:rsid w:val="00B60296"/>
    <w:rsid w:val="00B60F4F"/>
    <w:rsid w:val="00B61455"/>
    <w:rsid w:val="00B631FF"/>
    <w:rsid w:val="00B67C8E"/>
    <w:rsid w:val="00B701EB"/>
    <w:rsid w:val="00B743F9"/>
    <w:rsid w:val="00B75E9C"/>
    <w:rsid w:val="00B761A9"/>
    <w:rsid w:val="00B76244"/>
    <w:rsid w:val="00B769FF"/>
    <w:rsid w:val="00B76B83"/>
    <w:rsid w:val="00B818DC"/>
    <w:rsid w:val="00B82A09"/>
    <w:rsid w:val="00B8379B"/>
    <w:rsid w:val="00B83BEC"/>
    <w:rsid w:val="00B9290E"/>
    <w:rsid w:val="00B958E1"/>
    <w:rsid w:val="00BA239D"/>
    <w:rsid w:val="00BA26B4"/>
    <w:rsid w:val="00BA39E7"/>
    <w:rsid w:val="00BA3CC2"/>
    <w:rsid w:val="00BA755E"/>
    <w:rsid w:val="00BB364D"/>
    <w:rsid w:val="00BB4966"/>
    <w:rsid w:val="00BB5D7B"/>
    <w:rsid w:val="00BB6CD6"/>
    <w:rsid w:val="00BC120B"/>
    <w:rsid w:val="00BC1B96"/>
    <w:rsid w:val="00BC2F20"/>
    <w:rsid w:val="00BC3B06"/>
    <w:rsid w:val="00BC7BB6"/>
    <w:rsid w:val="00BD1A12"/>
    <w:rsid w:val="00BD1F23"/>
    <w:rsid w:val="00BD3570"/>
    <w:rsid w:val="00BD4434"/>
    <w:rsid w:val="00BD507D"/>
    <w:rsid w:val="00BE0E45"/>
    <w:rsid w:val="00BF4AEE"/>
    <w:rsid w:val="00BF5EAD"/>
    <w:rsid w:val="00C00D42"/>
    <w:rsid w:val="00C00FB1"/>
    <w:rsid w:val="00C01EC0"/>
    <w:rsid w:val="00C03DD2"/>
    <w:rsid w:val="00C047AF"/>
    <w:rsid w:val="00C07F22"/>
    <w:rsid w:val="00C1400F"/>
    <w:rsid w:val="00C14567"/>
    <w:rsid w:val="00C323C2"/>
    <w:rsid w:val="00C32C66"/>
    <w:rsid w:val="00C34857"/>
    <w:rsid w:val="00C40ECF"/>
    <w:rsid w:val="00C41218"/>
    <w:rsid w:val="00C42F52"/>
    <w:rsid w:val="00C42F7F"/>
    <w:rsid w:val="00C44CAD"/>
    <w:rsid w:val="00C45B4C"/>
    <w:rsid w:val="00C4778C"/>
    <w:rsid w:val="00C52297"/>
    <w:rsid w:val="00C536BD"/>
    <w:rsid w:val="00C54292"/>
    <w:rsid w:val="00C565F1"/>
    <w:rsid w:val="00C637C7"/>
    <w:rsid w:val="00C66E47"/>
    <w:rsid w:val="00C726B6"/>
    <w:rsid w:val="00C72B26"/>
    <w:rsid w:val="00C75974"/>
    <w:rsid w:val="00C760B3"/>
    <w:rsid w:val="00C80AE5"/>
    <w:rsid w:val="00C82A64"/>
    <w:rsid w:val="00C83B92"/>
    <w:rsid w:val="00C83EF5"/>
    <w:rsid w:val="00C86249"/>
    <w:rsid w:val="00C86533"/>
    <w:rsid w:val="00C87514"/>
    <w:rsid w:val="00C902A4"/>
    <w:rsid w:val="00C93818"/>
    <w:rsid w:val="00C95023"/>
    <w:rsid w:val="00CA073E"/>
    <w:rsid w:val="00CA254C"/>
    <w:rsid w:val="00CA28BA"/>
    <w:rsid w:val="00CA2E1E"/>
    <w:rsid w:val="00CA78E0"/>
    <w:rsid w:val="00CA7916"/>
    <w:rsid w:val="00CB2FC7"/>
    <w:rsid w:val="00CB362E"/>
    <w:rsid w:val="00CB38BC"/>
    <w:rsid w:val="00CB3FF1"/>
    <w:rsid w:val="00CB5714"/>
    <w:rsid w:val="00CB6FCE"/>
    <w:rsid w:val="00CC152E"/>
    <w:rsid w:val="00CC6D76"/>
    <w:rsid w:val="00CD0EE8"/>
    <w:rsid w:val="00CD191A"/>
    <w:rsid w:val="00CD3C54"/>
    <w:rsid w:val="00CD4D6A"/>
    <w:rsid w:val="00CE279E"/>
    <w:rsid w:val="00CE411F"/>
    <w:rsid w:val="00CE4FBF"/>
    <w:rsid w:val="00CE54F5"/>
    <w:rsid w:val="00CE7618"/>
    <w:rsid w:val="00CF7AA1"/>
    <w:rsid w:val="00CF7EC6"/>
    <w:rsid w:val="00D0025B"/>
    <w:rsid w:val="00D0146F"/>
    <w:rsid w:val="00D036D2"/>
    <w:rsid w:val="00D05445"/>
    <w:rsid w:val="00D07DCA"/>
    <w:rsid w:val="00D11470"/>
    <w:rsid w:val="00D1199D"/>
    <w:rsid w:val="00D12C69"/>
    <w:rsid w:val="00D16260"/>
    <w:rsid w:val="00D17264"/>
    <w:rsid w:val="00D174BE"/>
    <w:rsid w:val="00D20E84"/>
    <w:rsid w:val="00D21FB0"/>
    <w:rsid w:val="00D24D29"/>
    <w:rsid w:val="00D24FC0"/>
    <w:rsid w:val="00D25881"/>
    <w:rsid w:val="00D26B0D"/>
    <w:rsid w:val="00D30D10"/>
    <w:rsid w:val="00D30EA9"/>
    <w:rsid w:val="00D310BA"/>
    <w:rsid w:val="00D31F68"/>
    <w:rsid w:val="00D33502"/>
    <w:rsid w:val="00D4072E"/>
    <w:rsid w:val="00D40DA7"/>
    <w:rsid w:val="00D418F0"/>
    <w:rsid w:val="00D42DFF"/>
    <w:rsid w:val="00D45A83"/>
    <w:rsid w:val="00D54370"/>
    <w:rsid w:val="00D55FFC"/>
    <w:rsid w:val="00D633B7"/>
    <w:rsid w:val="00D66943"/>
    <w:rsid w:val="00D66EC9"/>
    <w:rsid w:val="00D67BE4"/>
    <w:rsid w:val="00D72201"/>
    <w:rsid w:val="00D7238A"/>
    <w:rsid w:val="00D72935"/>
    <w:rsid w:val="00D74DCE"/>
    <w:rsid w:val="00D74FCE"/>
    <w:rsid w:val="00D77661"/>
    <w:rsid w:val="00D77AD1"/>
    <w:rsid w:val="00D816C4"/>
    <w:rsid w:val="00D82DC7"/>
    <w:rsid w:val="00D84530"/>
    <w:rsid w:val="00D84758"/>
    <w:rsid w:val="00D85F77"/>
    <w:rsid w:val="00D861AC"/>
    <w:rsid w:val="00D91181"/>
    <w:rsid w:val="00D94C3D"/>
    <w:rsid w:val="00D962C3"/>
    <w:rsid w:val="00D9652E"/>
    <w:rsid w:val="00D96AB6"/>
    <w:rsid w:val="00DA134C"/>
    <w:rsid w:val="00DA1BAD"/>
    <w:rsid w:val="00DA23C8"/>
    <w:rsid w:val="00DA40FE"/>
    <w:rsid w:val="00DA4D93"/>
    <w:rsid w:val="00DA518B"/>
    <w:rsid w:val="00DA74F8"/>
    <w:rsid w:val="00DB0196"/>
    <w:rsid w:val="00DB0A68"/>
    <w:rsid w:val="00DB19C1"/>
    <w:rsid w:val="00DB2B70"/>
    <w:rsid w:val="00DB5043"/>
    <w:rsid w:val="00DB5DFC"/>
    <w:rsid w:val="00DB704A"/>
    <w:rsid w:val="00DC2A92"/>
    <w:rsid w:val="00DC3209"/>
    <w:rsid w:val="00DC3B52"/>
    <w:rsid w:val="00DC4877"/>
    <w:rsid w:val="00DC5DB4"/>
    <w:rsid w:val="00DC6D54"/>
    <w:rsid w:val="00DC7B8D"/>
    <w:rsid w:val="00DC7DA9"/>
    <w:rsid w:val="00DD1D2D"/>
    <w:rsid w:val="00DD20D2"/>
    <w:rsid w:val="00DD50B8"/>
    <w:rsid w:val="00DD6163"/>
    <w:rsid w:val="00DD6A61"/>
    <w:rsid w:val="00DE2512"/>
    <w:rsid w:val="00DE398F"/>
    <w:rsid w:val="00DE4F72"/>
    <w:rsid w:val="00DE526C"/>
    <w:rsid w:val="00DE7DF9"/>
    <w:rsid w:val="00DE7E72"/>
    <w:rsid w:val="00DF3A5B"/>
    <w:rsid w:val="00DF3B59"/>
    <w:rsid w:val="00DF5479"/>
    <w:rsid w:val="00DF549C"/>
    <w:rsid w:val="00E02B6E"/>
    <w:rsid w:val="00E03631"/>
    <w:rsid w:val="00E05EB3"/>
    <w:rsid w:val="00E161AA"/>
    <w:rsid w:val="00E20F1E"/>
    <w:rsid w:val="00E210B3"/>
    <w:rsid w:val="00E21153"/>
    <w:rsid w:val="00E247AD"/>
    <w:rsid w:val="00E26872"/>
    <w:rsid w:val="00E26CC1"/>
    <w:rsid w:val="00E27657"/>
    <w:rsid w:val="00E27A66"/>
    <w:rsid w:val="00E326DE"/>
    <w:rsid w:val="00E332E4"/>
    <w:rsid w:val="00E34836"/>
    <w:rsid w:val="00E34F19"/>
    <w:rsid w:val="00E35C23"/>
    <w:rsid w:val="00E35DFE"/>
    <w:rsid w:val="00E36916"/>
    <w:rsid w:val="00E3789A"/>
    <w:rsid w:val="00E40F99"/>
    <w:rsid w:val="00E433A3"/>
    <w:rsid w:val="00E43C86"/>
    <w:rsid w:val="00E47D04"/>
    <w:rsid w:val="00E51073"/>
    <w:rsid w:val="00E51807"/>
    <w:rsid w:val="00E5316C"/>
    <w:rsid w:val="00E55343"/>
    <w:rsid w:val="00E561FE"/>
    <w:rsid w:val="00E613C0"/>
    <w:rsid w:val="00E6770F"/>
    <w:rsid w:val="00E707E0"/>
    <w:rsid w:val="00E70E85"/>
    <w:rsid w:val="00E713E6"/>
    <w:rsid w:val="00E879E1"/>
    <w:rsid w:val="00E908F9"/>
    <w:rsid w:val="00E92BDC"/>
    <w:rsid w:val="00E9500B"/>
    <w:rsid w:val="00E95331"/>
    <w:rsid w:val="00E9715D"/>
    <w:rsid w:val="00EA0251"/>
    <w:rsid w:val="00EA7696"/>
    <w:rsid w:val="00EB12FF"/>
    <w:rsid w:val="00EB242B"/>
    <w:rsid w:val="00EB28B3"/>
    <w:rsid w:val="00EC2969"/>
    <w:rsid w:val="00EC43CF"/>
    <w:rsid w:val="00EC5E4E"/>
    <w:rsid w:val="00EC79DF"/>
    <w:rsid w:val="00ED0582"/>
    <w:rsid w:val="00ED17AC"/>
    <w:rsid w:val="00ED1B81"/>
    <w:rsid w:val="00ED39C6"/>
    <w:rsid w:val="00ED708E"/>
    <w:rsid w:val="00EE124E"/>
    <w:rsid w:val="00EE2ACB"/>
    <w:rsid w:val="00EE556C"/>
    <w:rsid w:val="00EE7E6E"/>
    <w:rsid w:val="00EF007E"/>
    <w:rsid w:val="00EF2195"/>
    <w:rsid w:val="00EF22E4"/>
    <w:rsid w:val="00EF282D"/>
    <w:rsid w:val="00EF45AE"/>
    <w:rsid w:val="00EF5F76"/>
    <w:rsid w:val="00F06AAB"/>
    <w:rsid w:val="00F11844"/>
    <w:rsid w:val="00F11C82"/>
    <w:rsid w:val="00F155B2"/>
    <w:rsid w:val="00F16C13"/>
    <w:rsid w:val="00F179E8"/>
    <w:rsid w:val="00F21CF5"/>
    <w:rsid w:val="00F244FC"/>
    <w:rsid w:val="00F3326A"/>
    <w:rsid w:val="00F34124"/>
    <w:rsid w:val="00F400D1"/>
    <w:rsid w:val="00F40286"/>
    <w:rsid w:val="00F43C7F"/>
    <w:rsid w:val="00F442F2"/>
    <w:rsid w:val="00F46D32"/>
    <w:rsid w:val="00F46D65"/>
    <w:rsid w:val="00F503ED"/>
    <w:rsid w:val="00F521B6"/>
    <w:rsid w:val="00F5241B"/>
    <w:rsid w:val="00F525E5"/>
    <w:rsid w:val="00F5319C"/>
    <w:rsid w:val="00F56802"/>
    <w:rsid w:val="00F578D9"/>
    <w:rsid w:val="00F60BA2"/>
    <w:rsid w:val="00F611E1"/>
    <w:rsid w:val="00F62A21"/>
    <w:rsid w:val="00F62AF6"/>
    <w:rsid w:val="00F6492B"/>
    <w:rsid w:val="00F64B9E"/>
    <w:rsid w:val="00F6528B"/>
    <w:rsid w:val="00F70F4E"/>
    <w:rsid w:val="00F71746"/>
    <w:rsid w:val="00F71EDE"/>
    <w:rsid w:val="00F7287B"/>
    <w:rsid w:val="00F7765D"/>
    <w:rsid w:val="00F7779E"/>
    <w:rsid w:val="00F80082"/>
    <w:rsid w:val="00F82355"/>
    <w:rsid w:val="00F82D07"/>
    <w:rsid w:val="00F84480"/>
    <w:rsid w:val="00F84F65"/>
    <w:rsid w:val="00F85F3B"/>
    <w:rsid w:val="00F8754E"/>
    <w:rsid w:val="00F87618"/>
    <w:rsid w:val="00F931E4"/>
    <w:rsid w:val="00F9337C"/>
    <w:rsid w:val="00F94FEB"/>
    <w:rsid w:val="00F95D5A"/>
    <w:rsid w:val="00F962D2"/>
    <w:rsid w:val="00FA03AE"/>
    <w:rsid w:val="00FA72EA"/>
    <w:rsid w:val="00FB3B88"/>
    <w:rsid w:val="00FB4634"/>
    <w:rsid w:val="00FB4EB6"/>
    <w:rsid w:val="00FB6603"/>
    <w:rsid w:val="00FB6D3E"/>
    <w:rsid w:val="00FC1D48"/>
    <w:rsid w:val="00FC1F81"/>
    <w:rsid w:val="00FC2755"/>
    <w:rsid w:val="00FC2D9A"/>
    <w:rsid w:val="00FC39DE"/>
    <w:rsid w:val="00FC4857"/>
    <w:rsid w:val="00FC5926"/>
    <w:rsid w:val="00FD2DCF"/>
    <w:rsid w:val="00FD3CA1"/>
    <w:rsid w:val="00FD438D"/>
    <w:rsid w:val="00FD53D4"/>
    <w:rsid w:val="00FD5F96"/>
    <w:rsid w:val="00FE15C3"/>
    <w:rsid w:val="00FE21E7"/>
    <w:rsid w:val="00FE50E7"/>
    <w:rsid w:val="00FE6213"/>
    <w:rsid w:val="00FE7BE5"/>
    <w:rsid w:val="00FF17B2"/>
    <w:rsid w:val="00FF46BD"/>
    <w:rsid w:val="00FF4F03"/>
    <w:rsid w:val="01174888"/>
    <w:rsid w:val="0131FA93"/>
    <w:rsid w:val="0141C8B9"/>
    <w:rsid w:val="014584EB"/>
    <w:rsid w:val="0162C0AA"/>
    <w:rsid w:val="016E5068"/>
    <w:rsid w:val="01DD6C27"/>
    <w:rsid w:val="02074F33"/>
    <w:rsid w:val="020AB035"/>
    <w:rsid w:val="02277142"/>
    <w:rsid w:val="023BED18"/>
    <w:rsid w:val="024F9E60"/>
    <w:rsid w:val="02947189"/>
    <w:rsid w:val="029BAD95"/>
    <w:rsid w:val="02E9CD22"/>
    <w:rsid w:val="03161676"/>
    <w:rsid w:val="0357132C"/>
    <w:rsid w:val="03793C88"/>
    <w:rsid w:val="03C341A3"/>
    <w:rsid w:val="03F15100"/>
    <w:rsid w:val="042FF806"/>
    <w:rsid w:val="04377DF6"/>
    <w:rsid w:val="04773CDA"/>
    <w:rsid w:val="0481D7DA"/>
    <w:rsid w:val="04F25357"/>
    <w:rsid w:val="04FFBA58"/>
    <w:rsid w:val="0569CB47"/>
    <w:rsid w:val="0583C9DF"/>
    <w:rsid w:val="06085266"/>
    <w:rsid w:val="0624DD71"/>
    <w:rsid w:val="06702A3E"/>
    <w:rsid w:val="067D669A"/>
    <w:rsid w:val="06A31D35"/>
    <w:rsid w:val="06CA5561"/>
    <w:rsid w:val="06D9EF79"/>
    <w:rsid w:val="07150B2E"/>
    <w:rsid w:val="072374C6"/>
    <w:rsid w:val="07673CC5"/>
    <w:rsid w:val="076880BE"/>
    <w:rsid w:val="077404D8"/>
    <w:rsid w:val="0789DD52"/>
    <w:rsid w:val="07EEEC7A"/>
    <w:rsid w:val="08056AD2"/>
    <w:rsid w:val="0834DC77"/>
    <w:rsid w:val="0884D60C"/>
    <w:rsid w:val="08B0DB8F"/>
    <w:rsid w:val="08E79E0F"/>
    <w:rsid w:val="08F27EF7"/>
    <w:rsid w:val="098F2518"/>
    <w:rsid w:val="0997129E"/>
    <w:rsid w:val="09E431A4"/>
    <w:rsid w:val="09ECF4ED"/>
    <w:rsid w:val="0A01D414"/>
    <w:rsid w:val="0A1F6886"/>
    <w:rsid w:val="0A476CF4"/>
    <w:rsid w:val="0A8962E5"/>
    <w:rsid w:val="0AE2EF32"/>
    <w:rsid w:val="0AF2F2F6"/>
    <w:rsid w:val="0B19BAA2"/>
    <w:rsid w:val="0B34BE97"/>
    <w:rsid w:val="0B49CE90"/>
    <w:rsid w:val="0B622460"/>
    <w:rsid w:val="0B88C54E"/>
    <w:rsid w:val="0BA85440"/>
    <w:rsid w:val="0BE33D55"/>
    <w:rsid w:val="0BF6F081"/>
    <w:rsid w:val="0C2106AF"/>
    <w:rsid w:val="0C8D68DC"/>
    <w:rsid w:val="0CB809B1"/>
    <w:rsid w:val="0CB86137"/>
    <w:rsid w:val="0CCEB360"/>
    <w:rsid w:val="0D256AA9"/>
    <w:rsid w:val="0D58472F"/>
    <w:rsid w:val="0D8103B2"/>
    <w:rsid w:val="0DEF6963"/>
    <w:rsid w:val="0E59356B"/>
    <w:rsid w:val="0E621942"/>
    <w:rsid w:val="0E79B462"/>
    <w:rsid w:val="0EA54018"/>
    <w:rsid w:val="0EC13B0A"/>
    <w:rsid w:val="0ED0F063"/>
    <w:rsid w:val="0EF41790"/>
    <w:rsid w:val="0F1ADE17"/>
    <w:rsid w:val="0F36C5E5"/>
    <w:rsid w:val="0F72735D"/>
    <w:rsid w:val="0F7F0E28"/>
    <w:rsid w:val="0FAD1077"/>
    <w:rsid w:val="0FD535AB"/>
    <w:rsid w:val="0FF1EBA9"/>
    <w:rsid w:val="100251AC"/>
    <w:rsid w:val="10051E1B"/>
    <w:rsid w:val="105D0B6B"/>
    <w:rsid w:val="106B5B58"/>
    <w:rsid w:val="1075AEF8"/>
    <w:rsid w:val="1085FFC0"/>
    <w:rsid w:val="1087BADD"/>
    <w:rsid w:val="10DE291E"/>
    <w:rsid w:val="11551F67"/>
    <w:rsid w:val="1173FC44"/>
    <w:rsid w:val="11A0EE7C"/>
    <w:rsid w:val="11E2D954"/>
    <w:rsid w:val="11EA69DE"/>
    <w:rsid w:val="11F8DBCC"/>
    <w:rsid w:val="123027C8"/>
    <w:rsid w:val="123F10B6"/>
    <w:rsid w:val="1256833E"/>
    <w:rsid w:val="128B42FC"/>
    <w:rsid w:val="12C16691"/>
    <w:rsid w:val="131449C6"/>
    <w:rsid w:val="131E7E2B"/>
    <w:rsid w:val="13296AA6"/>
    <w:rsid w:val="133146C0"/>
    <w:rsid w:val="13441F8F"/>
    <w:rsid w:val="134F2FBB"/>
    <w:rsid w:val="1360E564"/>
    <w:rsid w:val="136A06AB"/>
    <w:rsid w:val="137B83D0"/>
    <w:rsid w:val="13F2539F"/>
    <w:rsid w:val="140BE82A"/>
    <w:rsid w:val="141CC6BA"/>
    <w:rsid w:val="1444AADB"/>
    <w:rsid w:val="144DA1C0"/>
    <w:rsid w:val="147AA9DA"/>
    <w:rsid w:val="14E1551F"/>
    <w:rsid w:val="14EBF71B"/>
    <w:rsid w:val="14FEC37F"/>
    <w:rsid w:val="151C09CE"/>
    <w:rsid w:val="1585E1F9"/>
    <w:rsid w:val="1592FE00"/>
    <w:rsid w:val="15B5F614"/>
    <w:rsid w:val="15E2AAB5"/>
    <w:rsid w:val="15EC7ABB"/>
    <w:rsid w:val="16085FD1"/>
    <w:rsid w:val="162BEE8A"/>
    <w:rsid w:val="16631663"/>
    <w:rsid w:val="1686D07D"/>
    <w:rsid w:val="16E74885"/>
    <w:rsid w:val="174F0873"/>
    <w:rsid w:val="177076DC"/>
    <w:rsid w:val="179BDC95"/>
    <w:rsid w:val="17BAC407"/>
    <w:rsid w:val="17C52F35"/>
    <w:rsid w:val="17D54E9D"/>
    <w:rsid w:val="1822A0DE"/>
    <w:rsid w:val="182DA6A7"/>
    <w:rsid w:val="184612FC"/>
    <w:rsid w:val="184CC2F1"/>
    <w:rsid w:val="184DE837"/>
    <w:rsid w:val="18629300"/>
    <w:rsid w:val="18A9AF8F"/>
    <w:rsid w:val="18B05C54"/>
    <w:rsid w:val="18F80C2B"/>
    <w:rsid w:val="190EB7AA"/>
    <w:rsid w:val="192FABF6"/>
    <w:rsid w:val="1985E827"/>
    <w:rsid w:val="19AF9E44"/>
    <w:rsid w:val="19D89C5C"/>
    <w:rsid w:val="19F409CD"/>
    <w:rsid w:val="19FAF14B"/>
    <w:rsid w:val="1A13772A"/>
    <w:rsid w:val="1A7C6DCE"/>
    <w:rsid w:val="1AB07F6F"/>
    <w:rsid w:val="1AB6060E"/>
    <w:rsid w:val="1AD6F63E"/>
    <w:rsid w:val="1ADF5D6E"/>
    <w:rsid w:val="1B01B62D"/>
    <w:rsid w:val="1B0E4837"/>
    <w:rsid w:val="1B2FDE6C"/>
    <w:rsid w:val="1B40455D"/>
    <w:rsid w:val="1C3B2255"/>
    <w:rsid w:val="1C50E0FF"/>
    <w:rsid w:val="1C902157"/>
    <w:rsid w:val="1CD9A602"/>
    <w:rsid w:val="1CFA8CAD"/>
    <w:rsid w:val="1D070DE3"/>
    <w:rsid w:val="1D336896"/>
    <w:rsid w:val="1DADDD63"/>
    <w:rsid w:val="1DBF71C0"/>
    <w:rsid w:val="1DE7CABE"/>
    <w:rsid w:val="1E31759B"/>
    <w:rsid w:val="1E3DFC41"/>
    <w:rsid w:val="1E677F2E"/>
    <w:rsid w:val="1E7F9E87"/>
    <w:rsid w:val="1ED10FCF"/>
    <w:rsid w:val="1ED8B4E9"/>
    <w:rsid w:val="1EE6FB63"/>
    <w:rsid w:val="1F1F7DB1"/>
    <w:rsid w:val="1F729953"/>
    <w:rsid w:val="1FADF5C5"/>
    <w:rsid w:val="1FAE6151"/>
    <w:rsid w:val="1FB022FB"/>
    <w:rsid w:val="1FBEA735"/>
    <w:rsid w:val="20A946D0"/>
    <w:rsid w:val="20D40564"/>
    <w:rsid w:val="2115EBC0"/>
    <w:rsid w:val="213BF6E3"/>
    <w:rsid w:val="21B7615E"/>
    <w:rsid w:val="21E39B67"/>
    <w:rsid w:val="21EE820D"/>
    <w:rsid w:val="21FEDD6B"/>
    <w:rsid w:val="225319C2"/>
    <w:rsid w:val="227AB902"/>
    <w:rsid w:val="228233F1"/>
    <w:rsid w:val="22C0509F"/>
    <w:rsid w:val="22E3B1B8"/>
    <w:rsid w:val="22E99A2C"/>
    <w:rsid w:val="231C76B2"/>
    <w:rsid w:val="23315316"/>
    <w:rsid w:val="23487C35"/>
    <w:rsid w:val="23CA512F"/>
    <w:rsid w:val="23F87729"/>
    <w:rsid w:val="241C353B"/>
    <w:rsid w:val="24417A2B"/>
    <w:rsid w:val="2447DBA1"/>
    <w:rsid w:val="244A6655"/>
    <w:rsid w:val="24567E6A"/>
    <w:rsid w:val="2466E46D"/>
    <w:rsid w:val="247C3980"/>
    <w:rsid w:val="24BADCBC"/>
    <w:rsid w:val="24C1AD2B"/>
    <w:rsid w:val="24EA9281"/>
    <w:rsid w:val="2522B585"/>
    <w:rsid w:val="25353297"/>
    <w:rsid w:val="25652571"/>
    <w:rsid w:val="25662190"/>
    <w:rsid w:val="2576F7C0"/>
    <w:rsid w:val="25B9D4B3"/>
    <w:rsid w:val="25C215CD"/>
    <w:rsid w:val="2665F6CE"/>
    <w:rsid w:val="268E9127"/>
    <w:rsid w:val="26CB621C"/>
    <w:rsid w:val="26EB96C9"/>
    <w:rsid w:val="27138E4E"/>
    <w:rsid w:val="272060F8"/>
    <w:rsid w:val="273ACD75"/>
    <w:rsid w:val="2744BDD1"/>
    <w:rsid w:val="27701ECD"/>
    <w:rsid w:val="2777E2C8"/>
    <w:rsid w:val="2782E915"/>
    <w:rsid w:val="278388ED"/>
    <w:rsid w:val="27886E6C"/>
    <w:rsid w:val="2795C498"/>
    <w:rsid w:val="27C97561"/>
    <w:rsid w:val="280B89BD"/>
    <w:rsid w:val="284B64BE"/>
    <w:rsid w:val="2859A24C"/>
    <w:rsid w:val="29135F3E"/>
    <w:rsid w:val="29243ECD"/>
    <w:rsid w:val="293194F9"/>
    <w:rsid w:val="293D672A"/>
    <w:rsid w:val="2988A075"/>
    <w:rsid w:val="29ABD0FF"/>
    <w:rsid w:val="29AE2D95"/>
    <w:rsid w:val="29B27EBD"/>
    <w:rsid w:val="29BAC421"/>
    <w:rsid w:val="2A238B0C"/>
    <w:rsid w:val="2A3992B3"/>
    <w:rsid w:val="2A6CF292"/>
    <w:rsid w:val="2A762CDD"/>
    <w:rsid w:val="2AC0F249"/>
    <w:rsid w:val="2B0F3E0A"/>
    <w:rsid w:val="2B34EA53"/>
    <w:rsid w:val="2B4E4F1E"/>
    <w:rsid w:val="2BB9C7A7"/>
    <w:rsid w:val="2BBF5B6D"/>
    <w:rsid w:val="2BD56314"/>
    <w:rsid w:val="2BD7838B"/>
    <w:rsid w:val="2C056DE4"/>
    <w:rsid w:val="2C3EFDB4"/>
    <w:rsid w:val="2C7507EC"/>
    <w:rsid w:val="2CCA4964"/>
    <w:rsid w:val="2D5B2BCE"/>
    <w:rsid w:val="2D912B35"/>
    <w:rsid w:val="2D9A1A73"/>
    <w:rsid w:val="2D9E1ED8"/>
    <w:rsid w:val="2DF7AFF0"/>
    <w:rsid w:val="2E2C4CD3"/>
    <w:rsid w:val="2E3314DC"/>
    <w:rsid w:val="2E6619C5"/>
    <w:rsid w:val="2E85907E"/>
    <w:rsid w:val="2EB1FB22"/>
    <w:rsid w:val="2EB6B356"/>
    <w:rsid w:val="2F013842"/>
    <w:rsid w:val="2F0D03D6"/>
    <w:rsid w:val="2F3183FC"/>
    <w:rsid w:val="2F63FBFB"/>
    <w:rsid w:val="2F726EE1"/>
    <w:rsid w:val="2F82993B"/>
    <w:rsid w:val="2F9E2789"/>
    <w:rsid w:val="2FAA1DB7"/>
    <w:rsid w:val="2FAEF4D7"/>
    <w:rsid w:val="30449960"/>
    <w:rsid w:val="3050EA27"/>
    <w:rsid w:val="305D30C0"/>
    <w:rsid w:val="306CAA98"/>
    <w:rsid w:val="309C2BBF"/>
    <w:rsid w:val="30A8D437"/>
    <w:rsid w:val="30B179DF"/>
    <w:rsid w:val="30D5BF9A"/>
    <w:rsid w:val="310D364C"/>
    <w:rsid w:val="31265EA9"/>
    <w:rsid w:val="316830BF"/>
    <w:rsid w:val="3191DB4C"/>
    <w:rsid w:val="319B9B0B"/>
    <w:rsid w:val="31CE6C17"/>
    <w:rsid w:val="31CEC937"/>
    <w:rsid w:val="31DC6DB2"/>
    <w:rsid w:val="31FAC02C"/>
    <w:rsid w:val="323CAB3F"/>
    <w:rsid w:val="32524C3C"/>
    <w:rsid w:val="326AAC17"/>
    <w:rsid w:val="32A535E8"/>
    <w:rsid w:val="32B69291"/>
    <w:rsid w:val="32CD0BA8"/>
    <w:rsid w:val="3325CAF3"/>
    <w:rsid w:val="3348F66A"/>
    <w:rsid w:val="3371430F"/>
    <w:rsid w:val="3403E6C6"/>
    <w:rsid w:val="345015DD"/>
    <w:rsid w:val="345C74AC"/>
    <w:rsid w:val="3478B93B"/>
    <w:rsid w:val="34A5095D"/>
    <w:rsid w:val="34BE3045"/>
    <w:rsid w:val="3514CE25"/>
    <w:rsid w:val="35434913"/>
    <w:rsid w:val="358D1B8A"/>
    <w:rsid w:val="35A74A71"/>
    <w:rsid w:val="35EE93DA"/>
    <w:rsid w:val="363186F8"/>
    <w:rsid w:val="367ADE9D"/>
    <w:rsid w:val="36860DBD"/>
    <w:rsid w:val="3686AD23"/>
    <w:rsid w:val="36C08B2E"/>
    <w:rsid w:val="36D05584"/>
    <w:rsid w:val="3701D81E"/>
    <w:rsid w:val="371CD05D"/>
    <w:rsid w:val="37825EA0"/>
    <w:rsid w:val="378B715C"/>
    <w:rsid w:val="378C1478"/>
    <w:rsid w:val="379DA2E3"/>
    <w:rsid w:val="37AB33FA"/>
    <w:rsid w:val="37C30CEE"/>
    <w:rsid w:val="37CCE630"/>
    <w:rsid w:val="37E1C57A"/>
    <w:rsid w:val="380DA803"/>
    <w:rsid w:val="384EB859"/>
    <w:rsid w:val="3854EBAA"/>
    <w:rsid w:val="3894D341"/>
    <w:rsid w:val="389DA87F"/>
    <w:rsid w:val="38A7FA4C"/>
    <w:rsid w:val="38BBED09"/>
    <w:rsid w:val="3914B0C9"/>
    <w:rsid w:val="39184831"/>
    <w:rsid w:val="3931708E"/>
    <w:rsid w:val="3983C8DA"/>
    <w:rsid w:val="39C9F8B8"/>
    <w:rsid w:val="39CD131A"/>
    <w:rsid w:val="39F94B29"/>
    <w:rsid w:val="3A327A1F"/>
    <w:rsid w:val="3AB1A476"/>
    <w:rsid w:val="3AFDBC98"/>
    <w:rsid w:val="3B04C97E"/>
    <w:rsid w:val="3B6EC298"/>
    <w:rsid w:val="3B795520"/>
    <w:rsid w:val="3B9A1A75"/>
    <w:rsid w:val="3BF464F0"/>
    <w:rsid w:val="3C168BF5"/>
    <w:rsid w:val="3C1FCF08"/>
    <w:rsid w:val="3C34B817"/>
    <w:rsid w:val="3C4ABC08"/>
    <w:rsid w:val="3C7B0EFA"/>
    <w:rsid w:val="3CADB8C8"/>
    <w:rsid w:val="3CE93905"/>
    <w:rsid w:val="3D0B8EEA"/>
    <w:rsid w:val="3D1BE3FB"/>
    <w:rsid w:val="3D4A4CAE"/>
    <w:rsid w:val="3D63A809"/>
    <w:rsid w:val="3D803904"/>
    <w:rsid w:val="3DA2F24B"/>
    <w:rsid w:val="3DD0A44C"/>
    <w:rsid w:val="3DED3336"/>
    <w:rsid w:val="3DF80AA1"/>
    <w:rsid w:val="3E5735F7"/>
    <w:rsid w:val="3ED610A5"/>
    <w:rsid w:val="3EDFDFB2"/>
    <w:rsid w:val="3F144A53"/>
    <w:rsid w:val="3F247C70"/>
    <w:rsid w:val="3F95E0EB"/>
    <w:rsid w:val="3FA93DA9"/>
    <w:rsid w:val="3FB267BB"/>
    <w:rsid w:val="3FBEE7CD"/>
    <w:rsid w:val="3FD2FE10"/>
    <w:rsid w:val="3FE5598A"/>
    <w:rsid w:val="403284F4"/>
    <w:rsid w:val="40613E57"/>
    <w:rsid w:val="408F9207"/>
    <w:rsid w:val="40DF9217"/>
    <w:rsid w:val="410AA40E"/>
    <w:rsid w:val="4136101E"/>
    <w:rsid w:val="4177D107"/>
    <w:rsid w:val="41AA68C7"/>
    <w:rsid w:val="41DDE776"/>
    <w:rsid w:val="41F4C1FA"/>
    <w:rsid w:val="42574DA0"/>
    <w:rsid w:val="425D0528"/>
    <w:rsid w:val="426AFF0D"/>
    <w:rsid w:val="4272F378"/>
    <w:rsid w:val="4293E14F"/>
    <w:rsid w:val="42952312"/>
    <w:rsid w:val="43284669"/>
    <w:rsid w:val="433EAEB9"/>
    <w:rsid w:val="43777253"/>
    <w:rsid w:val="43BA0D31"/>
    <w:rsid w:val="4404F7F4"/>
    <w:rsid w:val="442E7F65"/>
    <w:rsid w:val="44ADC807"/>
    <w:rsid w:val="44BECE0F"/>
    <w:rsid w:val="44CF6DEC"/>
    <w:rsid w:val="44FC217F"/>
    <w:rsid w:val="44FE1EBC"/>
    <w:rsid w:val="44FF07DE"/>
    <w:rsid w:val="453FBBAA"/>
    <w:rsid w:val="454C2E15"/>
    <w:rsid w:val="455042C2"/>
    <w:rsid w:val="455A2B42"/>
    <w:rsid w:val="458C4CB7"/>
    <w:rsid w:val="45BED94A"/>
    <w:rsid w:val="45D87393"/>
    <w:rsid w:val="45F083A8"/>
    <w:rsid w:val="45FD0847"/>
    <w:rsid w:val="4676FCC4"/>
    <w:rsid w:val="467A921A"/>
    <w:rsid w:val="46CA2071"/>
    <w:rsid w:val="4721CE92"/>
    <w:rsid w:val="472ABEC3"/>
    <w:rsid w:val="4770B1D1"/>
    <w:rsid w:val="478A0589"/>
    <w:rsid w:val="47A6C426"/>
    <w:rsid w:val="47AE285D"/>
    <w:rsid w:val="47B7C022"/>
    <w:rsid w:val="47C11BB5"/>
    <w:rsid w:val="482352A6"/>
    <w:rsid w:val="4830767C"/>
    <w:rsid w:val="48312D84"/>
    <w:rsid w:val="4869DC54"/>
    <w:rsid w:val="489B6937"/>
    <w:rsid w:val="48B8CF0F"/>
    <w:rsid w:val="48F8F225"/>
    <w:rsid w:val="49357292"/>
    <w:rsid w:val="49B57AAC"/>
    <w:rsid w:val="49CD6CA5"/>
    <w:rsid w:val="49D33A97"/>
    <w:rsid w:val="49D6B8FE"/>
    <w:rsid w:val="4A10F417"/>
    <w:rsid w:val="4A253DC6"/>
    <w:rsid w:val="4A4631B8"/>
    <w:rsid w:val="4A998ACC"/>
    <w:rsid w:val="4AA51E28"/>
    <w:rsid w:val="4B201DBC"/>
    <w:rsid w:val="4B258713"/>
    <w:rsid w:val="4B62AE1D"/>
    <w:rsid w:val="4B71A13F"/>
    <w:rsid w:val="4BA4D6F2"/>
    <w:rsid w:val="4BC6F158"/>
    <w:rsid w:val="4CB7F07B"/>
    <w:rsid w:val="4CBC34D3"/>
    <w:rsid w:val="4CC1B0E5"/>
    <w:rsid w:val="4CC71944"/>
    <w:rsid w:val="4CF1ED5A"/>
    <w:rsid w:val="4D1607B1"/>
    <w:rsid w:val="4D4894D9"/>
    <w:rsid w:val="4D53FC26"/>
    <w:rsid w:val="4DC23910"/>
    <w:rsid w:val="4DE92CA4"/>
    <w:rsid w:val="4E28592D"/>
    <w:rsid w:val="4E4E2030"/>
    <w:rsid w:val="4E545E24"/>
    <w:rsid w:val="4EDC77B4"/>
    <w:rsid w:val="4EEB7140"/>
    <w:rsid w:val="4F35D0A8"/>
    <w:rsid w:val="4FB3F6AF"/>
    <w:rsid w:val="4FC5D905"/>
    <w:rsid w:val="4FDAE9B9"/>
    <w:rsid w:val="4FF95E4D"/>
    <w:rsid w:val="50A1ECA1"/>
    <w:rsid w:val="50BE31B0"/>
    <w:rsid w:val="50DB8052"/>
    <w:rsid w:val="50DDD7A1"/>
    <w:rsid w:val="51127F43"/>
    <w:rsid w:val="516B2514"/>
    <w:rsid w:val="51880084"/>
    <w:rsid w:val="51DCA1C4"/>
    <w:rsid w:val="52023EAC"/>
    <w:rsid w:val="5236D720"/>
    <w:rsid w:val="52568E89"/>
    <w:rsid w:val="52F4756D"/>
    <w:rsid w:val="53128A7B"/>
    <w:rsid w:val="5323D0E5"/>
    <w:rsid w:val="5337D8DB"/>
    <w:rsid w:val="535C5CF2"/>
    <w:rsid w:val="539EAE00"/>
    <w:rsid w:val="53AFE8D7"/>
    <w:rsid w:val="53EE8005"/>
    <w:rsid w:val="53F6582C"/>
    <w:rsid w:val="540417F2"/>
    <w:rsid w:val="54254256"/>
    <w:rsid w:val="54739A85"/>
    <w:rsid w:val="547E04ED"/>
    <w:rsid w:val="5484B97B"/>
    <w:rsid w:val="54CC506B"/>
    <w:rsid w:val="54D3A93C"/>
    <w:rsid w:val="54DB7E49"/>
    <w:rsid w:val="551CCE10"/>
    <w:rsid w:val="5520DF3E"/>
    <w:rsid w:val="553FBF8B"/>
    <w:rsid w:val="55447ED4"/>
    <w:rsid w:val="554958D7"/>
    <w:rsid w:val="558C2DB6"/>
    <w:rsid w:val="55D35F5D"/>
    <w:rsid w:val="55DFAD9D"/>
    <w:rsid w:val="561E72D6"/>
    <w:rsid w:val="5659DE4D"/>
    <w:rsid w:val="56750D63"/>
    <w:rsid w:val="56F93147"/>
    <w:rsid w:val="573F6947"/>
    <w:rsid w:val="5797AAD5"/>
    <w:rsid w:val="57BE3131"/>
    <w:rsid w:val="57E5FB9E"/>
    <w:rsid w:val="57F24AB7"/>
    <w:rsid w:val="580B49FE"/>
    <w:rsid w:val="5837BB9B"/>
    <w:rsid w:val="586844F2"/>
    <w:rsid w:val="586C3C45"/>
    <w:rsid w:val="588359FA"/>
    <w:rsid w:val="589D0664"/>
    <w:rsid w:val="58AD61E6"/>
    <w:rsid w:val="58D0CEC3"/>
    <w:rsid w:val="58E4A074"/>
    <w:rsid w:val="58FBB38D"/>
    <w:rsid w:val="590A68AB"/>
    <w:rsid w:val="592D3963"/>
    <w:rsid w:val="5959F627"/>
    <w:rsid w:val="596E36CE"/>
    <w:rsid w:val="598034F3"/>
    <w:rsid w:val="5981CBFF"/>
    <w:rsid w:val="59ED79B2"/>
    <w:rsid w:val="5A1F2A5B"/>
    <w:rsid w:val="5A49C65B"/>
    <w:rsid w:val="5A7BD347"/>
    <w:rsid w:val="5A8070D5"/>
    <w:rsid w:val="5AC85D9A"/>
    <w:rsid w:val="5AD8C47D"/>
    <w:rsid w:val="5AE5DDBE"/>
    <w:rsid w:val="5AFEE224"/>
    <w:rsid w:val="5B24B816"/>
    <w:rsid w:val="5B2CF524"/>
    <w:rsid w:val="5B630389"/>
    <w:rsid w:val="5B687561"/>
    <w:rsid w:val="5BA1520D"/>
    <w:rsid w:val="5BB63A1E"/>
    <w:rsid w:val="5BC49109"/>
    <w:rsid w:val="5BE5D8C2"/>
    <w:rsid w:val="5C28A893"/>
    <w:rsid w:val="5C4372ED"/>
    <w:rsid w:val="5C5F8BBF"/>
    <w:rsid w:val="5C770460"/>
    <w:rsid w:val="5CCC6FEB"/>
    <w:rsid w:val="5CDEBB21"/>
    <w:rsid w:val="5CF2C16F"/>
    <w:rsid w:val="5D0B2CBE"/>
    <w:rsid w:val="5D459046"/>
    <w:rsid w:val="5D5FC9C5"/>
    <w:rsid w:val="5D670062"/>
    <w:rsid w:val="5DAECE8D"/>
    <w:rsid w:val="5DC93D33"/>
    <w:rsid w:val="5E20102C"/>
    <w:rsid w:val="5E23A814"/>
    <w:rsid w:val="5E4A0CC3"/>
    <w:rsid w:val="5E553D22"/>
    <w:rsid w:val="5E6495E6"/>
    <w:rsid w:val="5E7A8B82"/>
    <w:rsid w:val="5E84D025"/>
    <w:rsid w:val="5EA4459B"/>
    <w:rsid w:val="5F037B0D"/>
    <w:rsid w:val="5F45FEE1"/>
    <w:rsid w:val="5F5C5775"/>
    <w:rsid w:val="5F5EF416"/>
    <w:rsid w:val="5F79AA2F"/>
    <w:rsid w:val="5F9D046E"/>
    <w:rsid w:val="5FC181A3"/>
    <w:rsid w:val="602A4DAE"/>
    <w:rsid w:val="602C2A9D"/>
    <w:rsid w:val="6031F750"/>
    <w:rsid w:val="6074ABCC"/>
    <w:rsid w:val="6074C330"/>
    <w:rsid w:val="6076E2AC"/>
    <w:rsid w:val="6083CA48"/>
    <w:rsid w:val="608F6077"/>
    <w:rsid w:val="610DE5AD"/>
    <w:rsid w:val="61318FC3"/>
    <w:rsid w:val="6135D0C2"/>
    <w:rsid w:val="613E0CC4"/>
    <w:rsid w:val="619903E7"/>
    <w:rsid w:val="61AAC417"/>
    <w:rsid w:val="61C6EF42"/>
    <w:rsid w:val="61F85D44"/>
    <w:rsid w:val="621FE13F"/>
    <w:rsid w:val="624B2164"/>
    <w:rsid w:val="627754EE"/>
    <w:rsid w:val="62D9DD25"/>
    <w:rsid w:val="62F09954"/>
    <w:rsid w:val="630FDA07"/>
    <w:rsid w:val="631B8B17"/>
    <w:rsid w:val="63738746"/>
    <w:rsid w:val="63849AFB"/>
    <w:rsid w:val="638EC4B1"/>
    <w:rsid w:val="63D5D3D0"/>
    <w:rsid w:val="63E400BA"/>
    <w:rsid w:val="63F0148D"/>
    <w:rsid w:val="64B48606"/>
    <w:rsid w:val="657DDC2D"/>
    <w:rsid w:val="661C2D58"/>
    <w:rsid w:val="66683C8D"/>
    <w:rsid w:val="667A50E7"/>
    <w:rsid w:val="66EC728C"/>
    <w:rsid w:val="66EDFE53"/>
    <w:rsid w:val="67344A85"/>
    <w:rsid w:val="677AE164"/>
    <w:rsid w:val="67A0D147"/>
    <w:rsid w:val="67AEAF0E"/>
    <w:rsid w:val="67C70D22"/>
    <w:rsid w:val="67FC1F68"/>
    <w:rsid w:val="68401942"/>
    <w:rsid w:val="684D45B9"/>
    <w:rsid w:val="688AAAC9"/>
    <w:rsid w:val="68D2D56A"/>
    <w:rsid w:val="68DEA3BB"/>
    <w:rsid w:val="690CE7ED"/>
    <w:rsid w:val="6918C728"/>
    <w:rsid w:val="69208C75"/>
    <w:rsid w:val="69450D18"/>
    <w:rsid w:val="6971DB1E"/>
    <w:rsid w:val="698204C5"/>
    <w:rsid w:val="69C04D9A"/>
    <w:rsid w:val="6A2EEDAA"/>
    <w:rsid w:val="6A97D8BF"/>
    <w:rsid w:val="6AB694E2"/>
    <w:rsid w:val="6AC44A5C"/>
    <w:rsid w:val="6ADC5B2A"/>
    <w:rsid w:val="6AF0BDCC"/>
    <w:rsid w:val="6B233D8E"/>
    <w:rsid w:val="6B4543FD"/>
    <w:rsid w:val="6B458175"/>
    <w:rsid w:val="6B6473FD"/>
    <w:rsid w:val="6B927B97"/>
    <w:rsid w:val="6BD33882"/>
    <w:rsid w:val="6C526543"/>
    <w:rsid w:val="6C782B8B"/>
    <w:rsid w:val="6CBF0DEF"/>
    <w:rsid w:val="6CDC6431"/>
    <w:rsid w:val="6D2038F9"/>
    <w:rsid w:val="6D5F21F5"/>
    <w:rsid w:val="6D611C1B"/>
    <w:rsid w:val="6D74A6AB"/>
    <w:rsid w:val="6DA728B1"/>
    <w:rsid w:val="6DABA803"/>
    <w:rsid w:val="6DE73FD1"/>
    <w:rsid w:val="6DFB978A"/>
    <w:rsid w:val="6E720F1F"/>
    <w:rsid w:val="6E9B0FE2"/>
    <w:rsid w:val="6EB4760E"/>
    <w:rsid w:val="6EEEC305"/>
    <w:rsid w:val="6F01EB8B"/>
    <w:rsid w:val="6F34B76F"/>
    <w:rsid w:val="6F3E198F"/>
    <w:rsid w:val="6F6E7CA3"/>
    <w:rsid w:val="6F94CC60"/>
    <w:rsid w:val="6F9A9C54"/>
    <w:rsid w:val="6F9D3E3D"/>
    <w:rsid w:val="6FAFCC4D"/>
    <w:rsid w:val="6FEA6170"/>
    <w:rsid w:val="7087B859"/>
    <w:rsid w:val="7087C72C"/>
    <w:rsid w:val="70AC7D2F"/>
    <w:rsid w:val="71670A8F"/>
    <w:rsid w:val="717E6DF8"/>
    <w:rsid w:val="718066FB"/>
    <w:rsid w:val="72128E5B"/>
    <w:rsid w:val="722663C7"/>
    <w:rsid w:val="723941BA"/>
    <w:rsid w:val="72E19DA2"/>
    <w:rsid w:val="72EFB273"/>
    <w:rsid w:val="72F63C8D"/>
    <w:rsid w:val="72FFE598"/>
    <w:rsid w:val="7309BFC9"/>
    <w:rsid w:val="738CD517"/>
    <w:rsid w:val="738CF00C"/>
    <w:rsid w:val="73968101"/>
    <w:rsid w:val="73A5755E"/>
    <w:rsid w:val="73B5711B"/>
    <w:rsid w:val="73CC94BE"/>
    <w:rsid w:val="73DB87E0"/>
    <w:rsid w:val="740DBF15"/>
    <w:rsid w:val="741E5552"/>
    <w:rsid w:val="743EBB05"/>
    <w:rsid w:val="74412E15"/>
    <w:rsid w:val="745F5CBE"/>
    <w:rsid w:val="746FB3AB"/>
    <w:rsid w:val="752B9254"/>
    <w:rsid w:val="756D3D5C"/>
    <w:rsid w:val="75993300"/>
    <w:rsid w:val="75994801"/>
    <w:rsid w:val="75B2549D"/>
    <w:rsid w:val="75B53D06"/>
    <w:rsid w:val="75D0ECF3"/>
    <w:rsid w:val="761102A5"/>
    <w:rsid w:val="7638F2B3"/>
    <w:rsid w:val="763A4AA9"/>
    <w:rsid w:val="76502E4A"/>
    <w:rsid w:val="767CA34E"/>
    <w:rsid w:val="767E6057"/>
    <w:rsid w:val="76C93958"/>
    <w:rsid w:val="76DA051D"/>
    <w:rsid w:val="77029656"/>
    <w:rsid w:val="77043580"/>
    <w:rsid w:val="77076BB4"/>
    <w:rsid w:val="7762CB3D"/>
    <w:rsid w:val="77794A2E"/>
    <w:rsid w:val="778BA814"/>
    <w:rsid w:val="779F3589"/>
    <w:rsid w:val="77C949B9"/>
    <w:rsid w:val="77E1C7F1"/>
    <w:rsid w:val="781873AF"/>
    <w:rsid w:val="784C6E33"/>
    <w:rsid w:val="78756FDC"/>
    <w:rsid w:val="7895D0A6"/>
    <w:rsid w:val="78C6F6C4"/>
    <w:rsid w:val="78ECDDC8"/>
    <w:rsid w:val="793D8636"/>
    <w:rsid w:val="793E9DC5"/>
    <w:rsid w:val="7948828E"/>
    <w:rsid w:val="79EB829E"/>
    <w:rsid w:val="79F5EDCC"/>
    <w:rsid w:val="7A1900DA"/>
    <w:rsid w:val="7A33BA7D"/>
    <w:rsid w:val="7A34638E"/>
    <w:rsid w:val="7A909BAF"/>
    <w:rsid w:val="7ACF4F63"/>
    <w:rsid w:val="7ADA6E26"/>
    <w:rsid w:val="7B2960AE"/>
    <w:rsid w:val="7B2DFA0B"/>
    <w:rsid w:val="7BB6C391"/>
    <w:rsid w:val="7BEF2FD6"/>
    <w:rsid w:val="7BF5C2A4"/>
    <w:rsid w:val="7C216CFE"/>
    <w:rsid w:val="7C247E8A"/>
    <w:rsid w:val="7C7D6C5C"/>
    <w:rsid w:val="7C90DF0B"/>
    <w:rsid w:val="7C916A03"/>
    <w:rsid w:val="7CB0A20F"/>
    <w:rsid w:val="7CB179C3"/>
    <w:rsid w:val="7CD94A0E"/>
    <w:rsid w:val="7D8922F0"/>
    <w:rsid w:val="7DC04EEB"/>
    <w:rsid w:val="7DDC4735"/>
    <w:rsid w:val="7E4E22DA"/>
    <w:rsid w:val="7E545FF6"/>
    <w:rsid w:val="7E606B84"/>
    <w:rsid w:val="7E830C49"/>
    <w:rsid w:val="7F2B90B3"/>
    <w:rsid w:val="7F4D8DFD"/>
    <w:rsid w:val="7F4EFC1E"/>
    <w:rsid w:val="7F688E61"/>
    <w:rsid w:val="7F786084"/>
    <w:rsid w:val="7FA9B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80BE2"/>
  <w15:chartTrackingRefBased/>
  <w15:docId w15:val="{3F0C89EC-1A12-4820-9F3B-55E1E670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9DC"/>
  </w:style>
  <w:style w:type="paragraph" w:styleId="Heading1">
    <w:name w:val="heading 1"/>
    <w:basedOn w:val="Normal"/>
    <w:next w:val="BodyText2"/>
    <w:link w:val="Heading1Char"/>
    <w:uiPriority w:val="9"/>
    <w:qFormat/>
    <w:rsid w:val="00D16260"/>
    <w:pPr>
      <w:keepNext/>
      <w:keepLines/>
      <w:numPr>
        <w:numId w:val="4"/>
      </w:numPr>
      <w:spacing w:before="360" w:after="240"/>
      <w:ind w:left="720" w:hanging="720"/>
      <w:outlineLvl w:val="0"/>
    </w:pPr>
    <w:rPr>
      <w:rFonts w:eastAsiaTheme="majorEastAsia" w:cstheme="majorBidi"/>
      <w:b/>
      <w:color w:val="E86600" w:themeColor="accent1"/>
      <w:sz w:val="28"/>
      <w:szCs w:val="30"/>
    </w:rPr>
  </w:style>
  <w:style w:type="paragraph" w:styleId="Heading2">
    <w:name w:val="heading 2"/>
    <w:basedOn w:val="Normal"/>
    <w:next w:val="BodyText3"/>
    <w:link w:val="Heading2Char"/>
    <w:uiPriority w:val="9"/>
    <w:unhideWhenUsed/>
    <w:qFormat/>
    <w:rsid w:val="00613734"/>
    <w:pPr>
      <w:keepNext/>
      <w:keepLines/>
      <w:numPr>
        <w:ilvl w:val="1"/>
        <w:numId w:val="4"/>
      </w:numPr>
      <w:spacing w:before="240" w:after="180"/>
      <w:ind w:left="1440" w:hanging="720"/>
      <w:outlineLvl w:val="1"/>
    </w:pPr>
    <w:rPr>
      <w:rFonts w:eastAsiaTheme="majorEastAsia" w:cstheme="majorBidi"/>
      <w:b/>
      <w:color w:val="4DBAE3" w:themeColor="accent2"/>
      <w:sz w:val="24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D21FB0"/>
    <w:pPr>
      <w:keepNext/>
      <w:keepLines/>
      <w:numPr>
        <w:ilvl w:val="2"/>
        <w:numId w:val="4"/>
      </w:numPr>
      <w:spacing w:before="40"/>
      <w:outlineLvl w:val="2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D17A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D4C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AE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i/>
      <w:iCs/>
      <w:color w:val="14658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AE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i/>
      <w:iCs/>
      <w:color w:val="68001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AE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color w:val="7433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AE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14658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AE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color w:val="68001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0D2C54"/>
  </w:style>
  <w:style w:type="paragraph" w:styleId="Header">
    <w:name w:val="header"/>
    <w:basedOn w:val="Normal"/>
    <w:link w:val="HeaderChar"/>
    <w:uiPriority w:val="99"/>
    <w:unhideWhenUsed/>
    <w:rsid w:val="000D2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C54"/>
    <w:rPr>
      <w:color w:val="292929"/>
    </w:rPr>
  </w:style>
  <w:style w:type="paragraph" w:styleId="Footer">
    <w:name w:val="footer"/>
    <w:basedOn w:val="Normal"/>
    <w:link w:val="FooterChar"/>
    <w:uiPriority w:val="99"/>
    <w:unhideWhenUsed/>
    <w:rsid w:val="000D2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C54"/>
    <w:rPr>
      <w:color w:val="2929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9F"/>
    <w:rPr>
      <w:rFonts w:ascii="Segoe UI" w:hAnsi="Segoe UI" w:cs="Segoe UI"/>
      <w:color w:val="29292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05B6"/>
    <w:rPr>
      <w:color w:val="0563C1"/>
      <w:u w:val="single"/>
    </w:rPr>
  </w:style>
  <w:style w:type="paragraph" w:customStyle="1" w:styleId="Default">
    <w:name w:val="Default"/>
    <w:rsid w:val="003347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3347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5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591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1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2F8"/>
    <w:rPr>
      <w:rFonts w:ascii="Myriad Pro Light" w:hAnsi="Myriad Pro Light"/>
      <w:color w:val="29292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2F8"/>
    <w:rPr>
      <w:rFonts w:ascii="Myriad Pro Light" w:hAnsi="Myriad Pro Light"/>
      <w:b/>
      <w:bCs/>
      <w:color w:val="292929"/>
      <w:sz w:val="20"/>
      <w:szCs w:val="20"/>
    </w:rPr>
  </w:style>
  <w:style w:type="paragraph" w:customStyle="1" w:styleId="Recipient">
    <w:name w:val="Recipient"/>
    <w:basedOn w:val="Normal"/>
    <w:rsid w:val="00565AEB"/>
    <w:pPr>
      <w:spacing w:after="960"/>
    </w:pPr>
  </w:style>
  <w:style w:type="paragraph" w:customStyle="1" w:styleId="Reference">
    <w:name w:val="Reference"/>
    <w:basedOn w:val="Normal"/>
    <w:rsid w:val="00565AEB"/>
    <w:pPr>
      <w:spacing w:after="240"/>
    </w:pPr>
    <w:rPr>
      <w:b/>
      <w:bCs/>
    </w:rPr>
  </w:style>
  <w:style w:type="paragraph" w:customStyle="1" w:styleId="Sender">
    <w:name w:val="Sender"/>
    <w:basedOn w:val="Normal"/>
    <w:rsid w:val="00565AEB"/>
    <w:pPr>
      <w:spacing w:after="24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6260"/>
    <w:rPr>
      <w:rFonts w:eastAsiaTheme="majorEastAsia" w:cstheme="majorBidi"/>
      <w:b/>
      <w:color w:val="E86600" w:themeColor="accent1"/>
      <w:sz w:val="28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13734"/>
    <w:rPr>
      <w:rFonts w:eastAsiaTheme="majorEastAsia" w:cstheme="majorBidi"/>
      <w:b/>
      <w:color w:val="4DBAE3" w:themeColor="accent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1FB0"/>
    <w:rPr>
      <w:rFonts w:eastAsiaTheme="majorEastAsia" w:cstheme="majorBidi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AEB"/>
    <w:rPr>
      <w:rFonts w:asciiTheme="majorHAnsi" w:eastAsiaTheme="majorEastAsia" w:hAnsiTheme="majorHAnsi" w:cstheme="majorBidi"/>
      <w:i/>
      <w:iCs/>
      <w:color w:val="14658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AEB"/>
    <w:rPr>
      <w:rFonts w:asciiTheme="majorHAnsi" w:eastAsiaTheme="majorEastAsia" w:hAnsiTheme="majorHAnsi" w:cstheme="majorBidi"/>
      <w:i/>
      <w:iCs/>
      <w:color w:val="68001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AEB"/>
    <w:rPr>
      <w:rFonts w:asciiTheme="majorHAnsi" w:eastAsiaTheme="majorEastAsia" w:hAnsiTheme="majorHAnsi" w:cstheme="majorBidi"/>
      <w:color w:val="7433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AEB"/>
    <w:rPr>
      <w:rFonts w:asciiTheme="majorHAnsi" w:eastAsiaTheme="majorEastAsia" w:hAnsiTheme="majorHAnsi" w:cstheme="majorBidi"/>
      <w:color w:val="14658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AEB"/>
    <w:rPr>
      <w:rFonts w:asciiTheme="majorHAnsi" w:eastAsiaTheme="majorEastAsia" w:hAnsiTheme="majorHAnsi" w:cstheme="majorBidi"/>
      <w:color w:val="68001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AEB"/>
    <w:rPr>
      <w:b/>
      <w:bCs/>
      <w:smallCaps/>
      <w:color w:val="E86600" w:themeColor="accent1"/>
      <w:spacing w:val="6"/>
    </w:rPr>
  </w:style>
  <w:style w:type="paragraph" w:styleId="ListNumber">
    <w:name w:val="List Number"/>
    <w:basedOn w:val="Normal"/>
    <w:uiPriority w:val="99"/>
    <w:semiHidden/>
    <w:unhideWhenUsed/>
    <w:qFormat/>
    <w:rsid w:val="00565AE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qFormat/>
    <w:rsid w:val="00565AE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565AEB"/>
    <w:pPr>
      <w:numPr>
        <w:numId w:val="3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6260"/>
    <w:pPr>
      <w:spacing w:after="480"/>
      <w:contextualSpacing/>
    </w:pPr>
    <w:rPr>
      <w:rFonts w:eastAsiaTheme="majorEastAsia" w:cstheme="majorBidi"/>
      <w:b/>
      <w:color w:val="E86600" w:themeColor="accent1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6260"/>
    <w:rPr>
      <w:rFonts w:eastAsiaTheme="majorEastAsia" w:cstheme="majorBidi"/>
      <w:b/>
      <w:color w:val="E86600" w:themeColor="accent1"/>
      <w:spacing w:val="-10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565AEB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5AEB"/>
  </w:style>
  <w:style w:type="paragraph" w:styleId="BodyText">
    <w:name w:val="Body Text"/>
    <w:basedOn w:val="Normal"/>
    <w:link w:val="BodyTextChar"/>
    <w:uiPriority w:val="99"/>
    <w:unhideWhenUsed/>
    <w:qFormat/>
    <w:rsid w:val="00565AEB"/>
    <w:pPr>
      <w:spacing w:after="200"/>
    </w:pPr>
  </w:style>
  <w:style w:type="character" w:customStyle="1" w:styleId="BodyTextChar">
    <w:name w:val="Body Text Char"/>
    <w:basedOn w:val="DefaultParagraphFont"/>
    <w:link w:val="BodyText"/>
    <w:uiPriority w:val="99"/>
    <w:rsid w:val="00565AEB"/>
  </w:style>
  <w:style w:type="paragraph" w:styleId="Subtitle">
    <w:name w:val="Subtitle"/>
    <w:basedOn w:val="Normal"/>
    <w:next w:val="Normal"/>
    <w:link w:val="SubtitleChar"/>
    <w:uiPriority w:val="11"/>
    <w:qFormat/>
    <w:rsid w:val="00D30D10"/>
    <w:pPr>
      <w:numPr>
        <w:ilvl w:val="1"/>
      </w:numPr>
      <w:spacing w:after="480"/>
      <w:contextualSpacing/>
    </w:pPr>
    <w:rPr>
      <w:rFonts w:eastAsiaTheme="majorEastAsia" w:cstheme="majorBidi"/>
      <w:color w:val="7F7F7F" w:themeColor="text1" w:themeTint="80"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D10"/>
    <w:rPr>
      <w:rFonts w:eastAsiaTheme="majorEastAsia" w:cstheme="majorBidi"/>
      <w:color w:val="7F7F7F" w:themeColor="text1" w:themeTint="80"/>
      <w:spacing w:val="20"/>
      <w:sz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  <w:rsid w:val="00565AEB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5AEB"/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565AEB"/>
    <w:pPr>
      <w:spacing w:before="1200" w:after="960"/>
    </w:pPr>
  </w:style>
  <w:style w:type="character" w:customStyle="1" w:styleId="DateChar">
    <w:name w:val="Date Char"/>
    <w:basedOn w:val="DefaultParagraphFont"/>
    <w:link w:val="Date"/>
    <w:uiPriority w:val="99"/>
    <w:semiHidden/>
    <w:rsid w:val="00565AEB"/>
  </w:style>
  <w:style w:type="paragraph" w:styleId="BodyText2">
    <w:name w:val="Body Text 2"/>
    <w:basedOn w:val="BodyText"/>
    <w:link w:val="BodyText2Char"/>
    <w:uiPriority w:val="99"/>
    <w:unhideWhenUsed/>
    <w:qFormat/>
    <w:rsid w:val="00D16260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D16260"/>
  </w:style>
  <w:style w:type="paragraph" w:styleId="BodyText3">
    <w:name w:val="Body Text 3"/>
    <w:basedOn w:val="BodyText2"/>
    <w:link w:val="BodyText3Char"/>
    <w:uiPriority w:val="99"/>
    <w:unhideWhenUsed/>
    <w:qFormat/>
    <w:rsid w:val="00D16260"/>
    <w:pPr>
      <w:ind w:left="1440"/>
    </w:pPr>
  </w:style>
  <w:style w:type="character" w:customStyle="1" w:styleId="BodyText3Char">
    <w:name w:val="Body Text 3 Char"/>
    <w:basedOn w:val="DefaultParagraphFont"/>
    <w:link w:val="BodyText3"/>
    <w:uiPriority w:val="99"/>
    <w:rsid w:val="00D1626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AEB"/>
    <w:pPr>
      <w:outlineLvl w:val="9"/>
    </w:pPr>
  </w:style>
  <w:style w:type="table" w:styleId="TableGrid">
    <w:name w:val="Table Grid"/>
    <w:basedOn w:val="TableNormal"/>
    <w:uiPriority w:val="39"/>
    <w:rsid w:val="00A1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D17AC"/>
    <w:rPr>
      <w:rFonts w:asciiTheme="majorHAnsi" w:eastAsiaTheme="majorEastAsia" w:hAnsiTheme="majorHAnsi" w:cstheme="majorBidi"/>
      <w:i/>
      <w:iCs/>
      <w:color w:val="AD4C0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\Edmonton%20Chamber%20of%20Voluntary%20Organizations\ECVO%20Drive%20-%20Documents\Communications\Templates\Letterhead\Letterhead%202020.dotx" TargetMode="External"/></Relationships>
</file>

<file path=word/theme/theme1.xml><?xml version="1.0" encoding="utf-8"?>
<a:theme xmlns:a="http://schemas.openxmlformats.org/drawingml/2006/main" name="ECVO Theme">
  <a:themeElements>
    <a:clrScheme name="ECVO Colours">
      <a:dk1>
        <a:srgbClr val="000000"/>
      </a:dk1>
      <a:lt1>
        <a:srgbClr val="FFFFFF"/>
      </a:lt1>
      <a:dk2>
        <a:srgbClr val="333333"/>
      </a:dk2>
      <a:lt2>
        <a:srgbClr val="F2F2F2"/>
      </a:lt2>
      <a:accent1>
        <a:srgbClr val="E86600"/>
      </a:accent1>
      <a:accent2>
        <a:srgbClr val="4DBAE3"/>
      </a:accent2>
      <a:accent3>
        <a:srgbClr val="FFD926"/>
      </a:accent3>
      <a:accent4>
        <a:srgbClr val="C2D66E"/>
      </a:accent4>
      <a:accent5>
        <a:srgbClr val="C96B29"/>
      </a:accent5>
      <a:accent6>
        <a:srgbClr val="D1003D"/>
      </a:accent6>
      <a:hlink>
        <a:srgbClr val="0563C1"/>
      </a:hlink>
      <a:folHlink>
        <a:srgbClr val="954F72"/>
      </a:folHlink>
    </a:clrScheme>
    <a:fontScheme name="ECVO Fonts">
      <a:majorFont>
        <a:latin typeface="Myriad Pro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228B93236454C95E783960458371D" ma:contentTypeVersion="18" ma:contentTypeDescription="Create a new document." ma:contentTypeScope="" ma:versionID="d7d02d158f6fd18fc58539b1a258e582">
  <xsd:schema xmlns:xsd="http://www.w3.org/2001/XMLSchema" xmlns:xs="http://www.w3.org/2001/XMLSchema" xmlns:p="http://schemas.microsoft.com/office/2006/metadata/properties" xmlns:ns2="3f74ff80-1cfa-4661-b2dd-add6b08a5eb3" xmlns:ns3="5d24e715-1d54-4b11-b8e7-08b9b295b682" targetNamespace="http://schemas.microsoft.com/office/2006/metadata/properties" ma:root="true" ma:fieldsID="780e7fafaabd947313666a5bd68adf74" ns2:_="" ns3:_="">
    <xsd:import namespace="3f74ff80-1cfa-4661-b2dd-add6b08a5eb3"/>
    <xsd:import namespace="5d24e715-1d54-4b11-b8e7-08b9b295b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4ff80-1cfa-4661-b2dd-add6b08a5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75ba85-bfd4-4d4d-9a5b-0793b6fbc7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4e715-1d54-4b11-b8e7-08b9b295b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8b51fa-a62a-427b-8612-192511df885b}" ma:internalName="TaxCatchAll" ma:showField="CatchAllData" ma:web="5d24e715-1d54-4b11-b8e7-08b9b295b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74ff80-1cfa-4661-b2dd-add6b08a5eb3">
      <Terms xmlns="http://schemas.microsoft.com/office/infopath/2007/PartnerControls"/>
    </lcf76f155ced4ddcb4097134ff3c332f>
    <TaxCatchAll xmlns="5d24e715-1d54-4b11-b8e7-08b9b295b682" xsi:nil="true"/>
    <SharedWithUsers xmlns="5d24e715-1d54-4b11-b8e7-08b9b295b682">
      <UserInfo>
        <DisplayName>Gemma Dunn</DisplayName>
        <AccountId>26</AccountId>
        <AccountType/>
      </UserInfo>
      <UserInfo>
        <DisplayName>Carrie Mittelstadt</DisplayName>
        <AccountId>254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8198AD-D9F5-4686-847A-E8F0CE6C0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C1D9E-AEC6-4B2A-B5D5-5D0E7942B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4ff80-1cfa-4661-b2dd-add6b08a5eb3"/>
    <ds:schemaRef ds:uri="5d24e715-1d54-4b11-b8e7-08b9b295b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30705-B007-4441-A37F-54BBC5DE4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BE295E-BCE2-45F3-9566-9B55A0BEC8AB}">
  <ds:schemaRefs>
    <ds:schemaRef ds:uri="http://schemas.microsoft.com/office/2006/metadata/properties"/>
    <ds:schemaRef ds:uri="http://schemas.microsoft.com/office/infopath/2007/PartnerControls"/>
    <ds:schemaRef ds:uri="3f74ff80-1cfa-4661-b2dd-add6b08a5eb3"/>
    <ds:schemaRef ds:uri="5d24e715-1d54-4b11-b8e7-08b9b295b6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2020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Dunn</dc:creator>
  <cp:keywords/>
  <dc:description/>
  <cp:lastModifiedBy>Gemma Dunn</cp:lastModifiedBy>
  <cp:revision>811</cp:revision>
  <cp:lastPrinted>2020-01-21T00:12:00Z</cp:lastPrinted>
  <dcterms:created xsi:type="dcterms:W3CDTF">2023-08-10T18:58:00Z</dcterms:created>
  <dcterms:modified xsi:type="dcterms:W3CDTF">2025-04-23T14:37:00Z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0x0101002D7228B93236454C95E783960458371D</vt:lpwstr>
  </property>
  <property fmtid="{D5CDD505-2E9C-101B-9397-08002B2CF9AE}" pid="3" name="Order">
    <vt:r8>1255000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